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本次检验项目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2760-2014《食品安全国家标准 食品添加剂使用标准》，GB 2762-2022《食品安全国家标准 食品中污染物限量》，GB 2716-2018《食品安全国家标准 植物油》等标准和指标的要求。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包括二氧化硫残留量，铅(以Pb计)，铝的残留量(干样品,以Al计)，山梨酸及其钾盐(以山梨酸计)，苯甲酸及其钠盐(以苯甲酸计)，极性组分，酸价(KOH)，乙酰磺胺酸钾（安赛蜜)，甜蜜素(以环己基氨基磺酸计)，苋菜红，胭脂红，柠檬黄，日落黄，糖精钠(以糖精计)。</w:t>
      </w:r>
    </w:p>
    <w:p w14:paraId="4018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淀粉及淀粉制品的抽检项目包括苯甲酸及其钠盐(以苯甲酸计)，山梨酸及其钾盐(以山梨酸计)，二氧化硫残留量，铅(以Pb计)，铝的残留量(干样品,以Al计)，脱氢乙酸及其钠盐(以脱氢乙酸计)。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霉菌，大肠菌群，菌落总数，脱氢乙酸及其钠盐(以脱氢乙酸计)，甜蜜素(以环己基氨基磺酸计)，丙酸及其钠盐、钙盐(以丙酸计)，糖精钠(以糖精计)，山梨酸及其钾盐(以山梨酸计)，苯甲酸及其钠盐(以苯甲酸计)，铝的残留量(干样品,以Al计)，过氧化值(以脂肪计)，酸价(以脂肪计)(KOH)。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2762-2022《食品安全国家标准 食品中污染物限量》，GB 2760-2014《食品安全国家标准 食品添加剂使用标准》等标准和指标的要求。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粮食加工品抽检项目包括铝的残留量(干样品,以Al计)，铅(以Pb计)。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五、肉制品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2762-2022《食品安全国家标准 食品中污染物限量》，GB 2760-2014《食品安全国家标准 食品添加剂使用标准》，GB 2726-2016《食品安全国家标准 熟肉制品》，GB 31607-2021《食品安全国家标准 散装即食食品中致病菌限量》等标准和指标的要求。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肉制品的抽检项目包括铬(以Cr计)，总砷(以As计)，亚硝酸盐(以亚硝酸钠计)，苯甲酸及其钠盐(以苯甲酸计)，山梨酸及其钾盐(以山梨酸计)，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糖精钠(以糖精计)，胭脂红，菌落总数，大肠菌群，沙门氏菌，金黄色葡萄球菌，单核细胞增生李斯特氏菌，铅(以Pb计)，脱氢乙酸及其钠盐(以脱氢乙酸计)。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29921-2021《食品安全国家标准 预包装食品中致病菌限量》，GB 2762-2022《食品安全国家标准 食品中污染物限量》等标准和指标的要求。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糖果制品的抽检项目包括沙门氏菌，铅(以Pb计)。</w:t>
      </w:r>
    </w:p>
    <w:p w14:paraId="43FE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七、调味品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2760-2014《食品安全国家标准 食品添加剂使用标准》，GB 2762-2017《食品安全国家标准 食品中污染物限量》，GB 2721-2015《食品安全国家标准 食用盐》，NY/T 1040-2021《绿色食品 食用盐》，产品明示标准和质量要求等标准和指标的要求。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78E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包括乙酰磺胺酸钾（安赛蜜)，总汞(以Hg计)，镉(以Cd计)，钡(以Ba计)，亚铁氰化钾/亚铁氰化钠(以亚铁氰根计)，总砷(以As计)，铅(以Pb计)，碘(以I计)，苯甲酸及其钠盐(以苯甲酸计)，山梨酸及其钾盐(以山梨酸计)，脱氢乙酸及其钠盐(以脱氢乙酸计)，糖精钠(以糖精计)，甜蜜素(以环己基氨基磺酸计)，柠檬黄</w:t>
      </w:r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，日落黄，胭脂红，苋菜红，总酸(以乙酸计)。</w:t>
      </w:r>
    </w:p>
    <w:p w14:paraId="7748EBE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NlM2FiNWJjMGFjOWE0ZmI4ZmQ5M2ViZjFiYTA1ZTM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AA7E69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B903B8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CF40711"/>
    <w:rsid w:val="5D9F38E6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8D93888"/>
    <w:rsid w:val="69787200"/>
    <w:rsid w:val="69951B60"/>
    <w:rsid w:val="699E71D2"/>
    <w:rsid w:val="69C23CD9"/>
    <w:rsid w:val="69C7445F"/>
    <w:rsid w:val="6A050368"/>
    <w:rsid w:val="6A072396"/>
    <w:rsid w:val="6A08000A"/>
    <w:rsid w:val="6A244C92"/>
    <w:rsid w:val="6A280B79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AAF6414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1426</Words>
  <Characters>1627</Characters>
  <Lines>0</Lines>
  <Paragraphs>71</Paragraphs>
  <TotalTime>59</TotalTime>
  <ScaleCrop>false</ScaleCrop>
  <LinksUpToDate>false</LinksUpToDate>
  <CharactersWithSpaces>1666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帆船</cp:lastModifiedBy>
  <dcterms:modified xsi:type="dcterms:W3CDTF">2024-11-11T13:25:51Z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554EEBC89EF64CE09045F2A2E61F74DA_13</vt:lpwstr>
  </property>
</Properties>
</file>