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BC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 w14:paraId="5A7A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right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 w14:paraId="63A54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 w14:paraId="64B74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7F8E9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食用农产品抽检依据是GB 22556-2008《豆芽卫生标准》，GB 2760-2014《食品安全国家标准 食品添加剂使用标准》，GB 2762-2022《食品安全国家标准 食品中污染物限量》，GB 2763.1-2022《食品安全国家标准 食品中2,4-滴丁酸钠盐等112种农药最大残留限量》，GB 2763-2021《食品安全国家标准 食品中农药最大残留限量》，GB 31650.1-2022《食品安全国家标准 食品中41种兽药最大残留限量》，GB 31650-2019《食品安全国家标准 食品中兽药最大残留限量》，国家食品药品监督管理总局 农业部 国家卫生和计划生育委员会关于豆芽生产过程中禁止使用6-苄基腺嘌呤等物质的公告(2015 年第 11 号)等标准和指标的要求。</w:t>
      </w:r>
    </w:p>
    <w:p w14:paraId="074AC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76CD6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农产品的抽检项目-氯苯氧乙酸钠(以4-氯苯氧乙酸计)，6-苄基腺嘌呤(6-BA)，苯醚甲环唑，苯醚甲环唑，吡虫啡，吡唑醚菌酯，丙溴磷，哒螨灵，敌敌畏，地美硝唑，毒死蜱，多菌灵，啶虫脒，恩诺沙星，二氧化硫残留量（最大使用量以二氧化硫残留量计），多西环素，腐霉利，镉(以Cd计)，磺胺类(总量)，己唑醇，腈苯唑，甲拌磷，克百威，甲胺磷，乐果，氯氟氰菊酯和高效氯氟氰菊酯，联苯菊酯，氯吡脲，铅(以Pb计)，氯氰菊酯和高效氯氰菊酯，咪鲜胺和咪鲜胺锰盐，噻虫嗪，三唑磷，噻虫胺，水胺硫磷，霜霉威和霜霉威盐酸盐，土霉素/金霉素/四环素(组合含量)，亚硫酸盐(以SO₂计)，戊唑醇，亚硫酸盐(以SO₂计)，氧乐果，乙酰甲胺磷，乙螨唑。</w:t>
      </w:r>
      <w:bookmarkStart w:id="0" w:name="_GoBack"/>
      <w:bookmarkEnd w:id="0"/>
    </w:p>
    <w:p w14:paraId="614ED5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87B736-01CC-4B47-A7D8-283523F5CD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E0A051E-0773-4BDC-8E12-60D0D8B3E3D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D4E8166-00AA-48E7-8058-ADAFEC10149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0211D10-161A-42EB-AEF2-2FCBEB0913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5169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8D54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A8D54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jg0YmUyZjhkODAxZGRmOTg5OTI2NjJhMGU0ZWEwNTYifQ=="/>
  </w:docVars>
  <w:rsids>
    <w:rsidRoot w:val="00000000"/>
    <w:rsid w:val="000969AD"/>
    <w:rsid w:val="005574FC"/>
    <w:rsid w:val="00951FEE"/>
    <w:rsid w:val="010E7FCD"/>
    <w:rsid w:val="012E2242"/>
    <w:rsid w:val="01413734"/>
    <w:rsid w:val="014A102B"/>
    <w:rsid w:val="01624B7D"/>
    <w:rsid w:val="01AC3A93"/>
    <w:rsid w:val="01BE7323"/>
    <w:rsid w:val="02095BDC"/>
    <w:rsid w:val="02355837"/>
    <w:rsid w:val="024739D9"/>
    <w:rsid w:val="02537422"/>
    <w:rsid w:val="0261487E"/>
    <w:rsid w:val="027B7F00"/>
    <w:rsid w:val="02832A46"/>
    <w:rsid w:val="02C16D47"/>
    <w:rsid w:val="02DF39F5"/>
    <w:rsid w:val="02EB05EB"/>
    <w:rsid w:val="03BB788D"/>
    <w:rsid w:val="044119EB"/>
    <w:rsid w:val="05096CA6"/>
    <w:rsid w:val="05125168"/>
    <w:rsid w:val="057228FE"/>
    <w:rsid w:val="05B9052D"/>
    <w:rsid w:val="06764018"/>
    <w:rsid w:val="06B17456"/>
    <w:rsid w:val="06F7755F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4A0A48"/>
    <w:rsid w:val="085E53BC"/>
    <w:rsid w:val="088E5CA1"/>
    <w:rsid w:val="08C6543B"/>
    <w:rsid w:val="08D35DAA"/>
    <w:rsid w:val="09137F54"/>
    <w:rsid w:val="09453CF9"/>
    <w:rsid w:val="09D47BA6"/>
    <w:rsid w:val="09D87570"/>
    <w:rsid w:val="0A3A6857"/>
    <w:rsid w:val="0A784CBA"/>
    <w:rsid w:val="0A88329E"/>
    <w:rsid w:val="0AA04FB4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EE761CE"/>
    <w:rsid w:val="0F5F2145"/>
    <w:rsid w:val="0F7F4266"/>
    <w:rsid w:val="0FA97864"/>
    <w:rsid w:val="105E073B"/>
    <w:rsid w:val="10F679F4"/>
    <w:rsid w:val="1141166B"/>
    <w:rsid w:val="1163088D"/>
    <w:rsid w:val="119C142F"/>
    <w:rsid w:val="11DB182B"/>
    <w:rsid w:val="12E30C18"/>
    <w:rsid w:val="12F36F5D"/>
    <w:rsid w:val="13131232"/>
    <w:rsid w:val="146A7326"/>
    <w:rsid w:val="147771C0"/>
    <w:rsid w:val="150A66AF"/>
    <w:rsid w:val="15286A73"/>
    <w:rsid w:val="155838BF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820443C"/>
    <w:rsid w:val="189F27AB"/>
    <w:rsid w:val="18F742C3"/>
    <w:rsid w:val="198C2F6F"/>
    <w:rsid w:val="19AF5A77"/>
    <w:rsid w:val="1A073B05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D81A4F"/>
    <w:rsid w:val="1C3B1844"/>
    <w:rsid w:val="1D7A639C"/>
    <w:rsid w:val="1DB16262"/>
    <w:rsid w:val="1DBD1371"/>
    <w:rsid w:val="1DEC55DF"/>
    <w:rsid w:val="1E362CC5"/>
    <w:rsid w:val="1E9A140E"/>
    <w:rsid w:val="1EAA7714"/>
    <w:rsid w:val="1EBF55B6"/>
    <w:rsid w:val="1EDC432A"/>
    <w:rsid w:val="1F6C7582"/>
    <w:rsid w:val="1FBA11E2"/>
    <w:rsid w:val="1FC00F3B"/>
    <w:rsid w:val="1FC63B1B"/>
    <w:rsid w:val="1FFB05E2"/>
    <w:rsid w:val="201B63BA"/>
    <w:rsid w:val="20315438"/>
    <w:rsid w:val="207A20CA"/>
    <w:rsid w:val="20CA3197"/>
    <w:rsid w:val="20D13BE3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3357AE"/>
    <w:rsid w:val="259D531E"/>
    <w:rsid w:val="259F5238"/>
    <w:rsid w:val="25B3069D"/>
    <w:rsid w:val="25CB1A1E"/>
    <w:rsid w:val="25F06A0B"/>
    <w:rsid w:val="25FE400E"/>
    <w:rsid w:val="2633465E"/>
    <w:rsid w:val="26395046"/>
    <w:rsid w:val="26520498"/>
    <w:rsid w:val="265F6EAA"/>
    <w:rsid w:val="26607563"/>
    <w:rsid w:val="26751DF6"/>
    <w:rsid w:val="26972FA1"/>
    <w:rsid w:val="2753038A"/>
    <w:rsid w:val="275B2D9A"/>
    <w:rsid w:val="275B723E"/>
    <w:rsid w:val="276D586E"/>
    <w:rsid w:val="27B00138"/>
    <w:rsid w:val="27E90E74"/>
    <w:rsid w:val="28522240"/>
    <w:rsid w:val="28612632"/>
    <w:rsid w:val="297E3C86"/>
    <w:rsid w:val="29915199"/>
    <w:rsid w:val="29E07CDC"/>
    <w:rsid w:val="2A0069DB"/>
    <w:rsid w:val="2A3224D8"/>
    <w:rsid w:val="2ACB46DB"/>
    <w:rsid w:val="2ACD3B03"/>
    <w:rsid w:val="2AD90BA6"/>
    <w:rsid w:val="2AE337D3"/>
    <w:rsid w:val="2B3109E2"/>
    <w:rsid w:val="2B3E30FF"/>
    <w:rsid w:val="2B5A212F"/>
    <w:rsid w:val="2BF35C97"/>
    <w:rsid w:val="2C70553A"/>
    <w:rsid w:val="2CA50483"/>
    <w:rsid w:val="2CE101E6"/>
    <w:rsid w:val="2CED4879"/>
    <w:rsid w:val="2D470DA1"/>
    <w:rsid w:val="2DE02C51"/>
    <w:rsid w:val="2E6A3E61"/>
    <w:rsid w:val="2EAB5D1F"/>
    <w:rsid w:val="2F677489"/>
    <w:rsid w:val="2FC474D7"/>
    <w:rsid w:val="301D7787"/>
    <w:rsid w:val="305D5602"/>
    <w:rsid w:val="306C091E"/>
    <w:rsid w:val="314B6706"/>
    <w:rsid w:val="315F16D9"/>
    <w:rsid w:val="317453E6"/>
    <w:rsid w:val="31BB4D3B"/>
    <w:rsid w:val="31EC2119"/>
    <w:rsid w:val="320E382B"/>
    <w:rsid w:val="322214B0"/>
    <w:rsid w:val="33927423"/>
    <w:rsid w:val="34012F1B"/>
    <w:rsid w:val="34030A42"/>
    <w:rsid w:val="34232E92"/>
    <w:rsid w:val="344828F8"/>
    <w:rsid w:val="347D2450"/>
    <w:rsid w:val="34C957E7"/>
    <w:rsid w:val="353D22BD"/>
    <w:rsid w:val="362353CB"/>
    <w:rsid w:val="36C83C10"/>
    <w:rsid w:val="37187417"/>
    <w:rsid w:val="371C0798"/>
    <w:rsid w:val="372D2697"/>
    <w:rsid w:val="373A5468"/>
    <w:rsid w:val="37677539"/>
    <w:rsid w:val="37BA1DF2"/>
    <w:rsid w:val="37C93D50"/>
    <w:rsid w:val="37CA3A12"/>
    <w:rsid w:val="37EA0581"/>
    <w:rsid w:val="38CC58A6"/>
    <w:rsid w:val="38D1110E"/>
    <w:rsid w:val="38F43258"/>
    <w:rsid w:val="39330ED1"/>
    <w:rsid w:val="39646529"/>
    <w:rsid w:val="397F500E"/>
    <w:rsid w:val="39A148C7"/>
    <w:rsid w:val="39E84962"/>
    <w:rsid w:val="3A282FB0"/>
    <w:rsid w:val="3A6D130B"/>
    <w:rsid w:val="3AC30F2B"/>
    <w:rsid w:val="3B127449"/>
    <w:rsid w:val="3B1B2B15"/>
    <w:rsid w:val="3B2C6AD0"/>
    <w:rsid w:val="3C5F6A31"/>
    <w:rsid w:val="3C8B48A1"/>
    <w:rsid w:val="3D9B618F"/>
    <w:rsid w:val="3DE8684F"/>
    <w:rsid w:val="3DEE4511"/>
    <w:rsid w:val="3E224499"/>
    <w:rsid w:val="3ED92ACB"/>
    <w:rsid w:val="3EE510EB"/>
    <w:rsid w:val="3F3643C1"/>
    <w:rsid w:val="3F4F0FDF"/>
    <w:rsid w:val="3F7B6278"/>
    <w:rsid w:val="40137B7E"/>
    <w:rsid w:val="40831196"/>
    <w:rsid w:val="409A3AF0"/>
    <w:rsid w:val="41BA352F"/>
    <w:rsid w:val="41D61543"/>
    <w:rsid w:val="42F02AD9"/>
    <w:rsid w:val="42F779C3"/>
    <w:rsid w:val="43144A19"/>
    <w:rsid w:val="43212C92"/>
    <w:rsid w:val="43987A54"/>
    <w:rsid w:val="43BE5738"/>
    <w:rsid w:val="43CA332A"/>
    <w:rsid w:val="44233217"/>
    <w:rsid w:val="442C7B41"/>
    <w:rsid w:val="44353790"/>
    <w:rsid w:val="444F3CC7"/>
    <w:rsid w:val="44692B43"/>
    <w:rsid w:val="446A38E8"/>
    <w:rsid w:val="44764ACA"/>
    <w:rsid w:val="45010FCD"/>
    <w:rsid w:val="45040989"/>
    <w:rsid w:val="45222751"/>
    <w:rsid w:val="45792DDD"/>
    <w:rsid w:val="45B918A8"/>
    <w:rsid w:val="467557CF"/>
    <w:rsid w:val="46CF59A7"/>
    <w:rsid w:val="47647301"/>
    <w:rsid w:val="47EB009D"/>
    <w:rsid w:val="484D62D8"/>
    <w:rsid w:val="48866BE1"/>
    <w:rsid w:val="49843F7B"/>
    <w:rsid w:val="49C626D2"/>
    <w:rsid w:val="4A540F00"/>
    <w:rsid w:val="4AAE12AF"/>
    <w:rsid w:val="4ABC5915"/>
    <w:rsid w:val="4AD870BB"/>
    <w:rsid w:val="4B696D14"/>
    <w:rsid w:val="4B6D4029"/>
    <w:rsid w:val="4BB81947"/>
    <w:rsid w:val="4BB9338F"/>
    <w:rsid w:val="4BE020B6"/>
    <w:rsid w:val="4C7C0F19"/>
    <w:rsid w:val="4D225F85"/>
    <w:rsid w:val="4D345FB6"/>
    <w:rsid w:val="4DA66ACF"/>
    <w:rsid w:val="4DC156CE"/>
    <w:rsid w:val="4DEB281B"/>
    <w:rsid w:val="4E257980"/>
    <w:rsid w:val="4E297138"/>
    <w:rsid w:val="4E2C703D"/>
    <w:rsid w:val="4E602450"/>
    <w:rsid w:val="4EA34EA3"/>
    <w:rsid w:val="4EFD0A57"/>
    <w:rsid w:val="4EFD59E3"/>
    <w:rsid w:val="4F0E155E"/>
    <w:rsid w:val="4F5D32A4"/>
    <w:rsid w:val="4F6B59C1"/>
    <w:rsid w:val="4F87001C"/>
    <w:rsid w:val="4FBD1F95"/>
    <w:rsid w:val="4FD52EEB"/>
    <w:rsid w:val="4FE90FDC"/>
    <w:rsid w:val="5003209D"/>
    <w:rsid w:val="50055E16"/>
    <w:rsid w:val="50674ED9"/>
    <w:rsid w:val="509949F1"/>
    <w:rsid w:val="50A54F03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AC0356"/>
    <w:rsid w:val="541F4FCC"/>
    <w:rsid w:val="54FB19D5"/>
    <w:rsid w:val="553E76D4"/>
    <w:rsid w:val="559612BE"/>
    <w:rsid w:val="55CC44E0"/>
    <w:rsid w:val="55D1679A"/>
    <w:rsid w:val="55EE3472"/>
    <w:rsid w:val="55F06C20"/>
    <w:rsid w:val="563505CC"/>
    <w:rsid w:val="563777FA"/>
    <w:rsid w:val="56EF6ED8"/>
    <w:rsid w:val="56F95FA8"/>
    <w:rsid w:val="572528F9"/>
    <w:rsid w:val="572A43B4"/>
    <w:rsid w:val="57E11944"/>
    <w:rsid w:val="57F96CBD"/>
    <w:rsid w:val="580B4179"/>
    <w:rsid w:val="58472D43"/>
    <w:rsid w:val="585C5545"/>
    <w:rsid w:val="588D4340"/>
    <w:rsid w:val="590649AC"/>
    <w:rsid w:val="590819B8"/>
    <w:rsid w:val="598633F7"/>
    <w:rsid w:val="59E535D4"/>
    <w:rsid w:val="59E64851"/>
    <w:rsid w:val="59F03F6D"/>
    <w:rsid w:val="5AA37A11"/>
    <w:rsid w:val="5B093EB0"/>
    <w:rsid w:val="5B490A7A"/>
    <w:rsid w:val="5BBB382C"/>
    <w:rsid w:val="5BF147B5"/>
    <w:rsid w:val="5C260ABD"/>
    <w:rsid w:val="5C335AB8"/>
    <w:rsid w:val="5C401F83"/>
    <w:rsid w:val="5C434F03"/>
    <w:rsid w:val="5C824A12"/>
    <w:rsid w:val="5CC20BEA"/>
    <w:rsid w:val="5E27164D"/>
    <w:rsid w:val="5E7F4FE5"/>
    <w:rsid w:val="5EE13B85"/>
    <w:rsid w:val="5F2D1C7B"/>
    <w:rsid w:val="5F7E419B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1FB0E26"/>
    <w:rsid w:val="62426A55"/>
    <w:rsid w:val="6260512D"/>
    <w:rsid w:val="627B1F67"/>
    <w:rsid w:val="62854B94"/>
    <w:rsid w:val="62AE5E99"/>
    <w:rsid w:val="62C95953"/>
    <w:rsid w:val="63452257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2401D"/>
    <w:rsid w:val="66442291"/>
    <w:rsid w:val="666A3DCB"/>
    <w:rsid w:val="667016B7"/>
    <w:rsid w:val="667C62AE"/>
    <w:rsid w:val="668D4017"/>
    <w:rsid w:val="66AC7A28"/>
    <w:rsid w:val="66B47843"/>
    <w:rsid w:val="66FD73EF"/>
    <w:rsid w:val="67BA52E0"/>
    <w:rsid w:val="67C73559"/>
    <w:rsid w:val="67D40D5C"/>
    <w:rsid w:val="684400AB"/>
    <w:rsid w:val="688976D5"/>
    <w:rsid w:val="689478DF"/>
    <w:rsid w:val="689936DC"/>
    <w:rsid w:val="68A72F02"/>
    <w:rsid w:val="69787200"/>
    <w:rsid w:val="69951B60"/>
    <w:rsid w:val="699E71D2"/>
    <w:rsid w:val="69C7445F"/>
    <w:rsid w:val="6A050368"/>
    <w:rsid w:val="6A072396"/>
    <w:rsid w:val="6A08000A"/>
    <w:rsid w:val="6A244C92"/>
    <w:rsid w:val="6A3C7903"/>
    <w:rsid w:val="6B2B6B57"/>
    <w:rsid w:val="6B427AC6"/>
    <w:rsid w:val="6BE30E34"/>
    <w:rsid w:val="6C2F7FCF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6FF55106"/>
    <w:rsid w:val="70111815"/>
    <w:rsid w:val="706E481A"/>
    <w:rsid w:val="707F77C4"/>
    <w:rsid w:val="70875F7B"/>
    <w:rsid w:val="70EC7EA5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4FE56B6"/>
    <w:rsid w:val="75047B9A"/>
    <w:rsid w:val="751E3A28"/>
    <w:rsid w:val="75466B13"/>
    <w:rsid w:val="7557416E"/>
    <w:rsid w:val="75FC2F67"/>
    <w:rsid w:val="76373F9F"/>
    <w:rsid w:val="76472434"/>
    <w:rsid w:val="76C957C5"/>
    <w:rsid w:val="77E21394"/>
    <w:rsid w:val="786F508A"/>
    <w:rsid w:val="78E70AD2"/>
    <w:rsid w:val="78F16688"/>
    <w:rsid w:val="7967694A"/>
    <w:rsid w:val="796E5F2A"/>
    <w:rsid w:val="797A667D"/>
    <w:rsid w:val="79DC7338"/>
    <w:rsid w:val="7A135834"/>
    <w:rsid w:val="7A195E96"/>
    <w:rsid w:val="7A4C42D8"/>
    <w:rsid w:val="7B0D1434"/>
    <w:rsid w:val="7B1F572E"/>
    <w:rsid w:val="7B397047"/>
    <w:rsid w:val="7B583E9A"/>
    <w:rsid w:val="7BC06187"/>
    <w:rsid w:val="7C350F81"/>
    <w:rsid w:val="7CB04F5A"/>
    <w:rsid w:val="7D350965"/>
    <w:rsid w:val="7D4B2E7D"/>
    <w:rsid w:val="7D4C6582"/>
    <w:rsid w:val="7D5D078F"/>
    <w:rsid w:val="7D706FDC"/>
    <w:rsid w:val="7DA5451C"/>
    <w:rsid w:val="7E1370A0"/>
    <w:rsid w:val="7E7C4C45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5310</Words>
  <Characters>6241</Characters>
  <Lines>0</Lines>
  <Paragraphs>71</Paragraphs>
  <TotalTime>11</TotalTime>
  <ScaleCrop>false</ScaleCrop>
  <LinksUpToDate>false</LinksUpToDate>
  <CharactersWithSpaces>6403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2024-10-18T00:17:30Z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554EEBC89EF64CE09045F2A2E61F74DA_13</vt:lpwstr>
  </property>
</Properties>
</file>