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80" w:firstLineChars="1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食醋的抽检项目：脱氢乙酸及其钠盐（以脱氢乙酸计）、山梨酸及其钾盐（以山梨酸计）、苯甲酸及其钠盐(以苯甲酸计)、糖精钠(以糖精计)、总酸（以乙酸计）。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2762-2017《食品安全国家标准 食品中污染物限量》，GB 2760-2014《食品安全国家标准 食品添加剂使用标准》，GB 2712-2014《食品安全国家标准 豆制品》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1、豆干、豆腐、豆皮等的抽检项目：铅(以Pb计)、苯甲酸及其钠盐(以苯甲酸计)、山梨酸及其钾盐(以山梨酸计)、脱氢乙酸及其钠盐(以脱氢乙酸计)、丙酸及其钠盐、钙盐(以丙酸计)、铝的残留量(干样品，以Al计)。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2、腐竹、油皮及其再制品的抽检项目：铝的残留量(干样品，以Al计)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丙酸及其钠盐、钙盐(以丙酸计)、脱氢乙酸及其钠盐(以脱氢乙酸计)、山梨酸及其钾盐(以山梨酸计)、苯甲酸及其钠盐(以苯甲酸计)、铅(以Pb计)。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19295-2021《食品安全国家标准 速冻面米与调制食品》，GB 2762-2017《食品安全国家标准 食品中污染物限量》，GB 2760-2014《食品安全国家标准 食品添加剂使用标准》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水饺、元宵、馄饨等生制品的抽检项目：过氧化值（以脂肪计）、铅(以Pb计)、糖精钠(以糖精计)。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 w:firstLine="321" w:firstLineChars="100"/>
        <w:textAlignment w:val="auto"/>
        <w:outlineLvl w:val="9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粉丝粉条的抽检项目：铝的残留量(干样品、以Al计)、铅(以Pb计)、二氧化硫残留量、脱氢乙酸及其钠盐(以脱氢乙酸计)、山梨酸及其钾盐(以山梨酸计)、苯甲酸及其钠盐(以苯甲酸计)。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 GB 2760-2014《食品安全国家标准 食品添加剂使用标准》，GB 2762-2017《食品安全国家标准 食品中污染物限量》，GB 2757-2012《食品安全国家标准 蒸馏酒及其配制酒》。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白酒、白酒(液态)、白酒(原酒)的抽检项目：糖精钠（以糖精计）、甜蜜素（以环己基氨基磺酸计）、铅(以Pb计)、甲醇、氰化物(以HCN计)、三氯蔗糖。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2760-2014《食品安全国家标准 食品添加剂使用标准》，GB 2762-2017《食品安全国家标准 食品中污染物限量》 ，食品整治办[2008]3号《食品中可能违法添加的非食用物质和易滥用的食品添加剂品种名单(第一批)》，卫生部公告[2011]第4号 卫生部等7部门《关于撤销食品添加剂过氧化苯甲酰、过氧化钙的公告》，GB 2761-2017《食品安全国家标准 食品中真菌毒素限量》等标准及产品明示标准和指标的要求。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 挂面的抽检项目：铅(以Pb计)、甲醛次硫酸氢钠(以甲醛计)。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2、发酵面制品的抽检项目：铅(以Pb计)、糖精钠(以糖精计)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脱氢乙酸及其钠盐(以脱氢乙酸计)、二氧化硫残留量、铝的残留量(干样品，以Al计)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3、小麦粉的抽检项目：赭曲霉毒素A、脱氧雪腐镰刀菌烯醇、玉米赤霉烯酮、苯并[a]芘、黄曲霉毒素B₁、过氧化苯甲酰、镉(以Cd计)。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4、生湿面制品的抽检项目包括脱氢乙酸及其钠盐(以脱氢乙酸计)、铅(以Pb计)、山梨酸及其钾盐（以山梨酸计）、苯甲酸及其钠盐（以苯甲酸计）。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七、肉制品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2760-2014《食品安全国家标准 食品添加剂使用标准》，GB 2762-2017《食品安全国家标准 食品中污染物限量》，食品整治办[2008]3号《食品中可能违法添加的非食用物质和易滥用的食品添加剂品种名单(第一批)》，整顿办函[2011]1号《食品中可能违法添加的非食用物质和易滥用的食品添加剂品种名单(第五批)》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酱卤肉制品的抽检项目：苯甲酸及其钠盐（以苯甲酸计）、镉（以Cd计）、糖精钠（以糖精计）、山梨酸及其钾盐（以山梨酸计）、亚硝酸盐(以NaNO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vertAlign w:val="subscript"/>
          <w:lang w:val="en-US" w:eastAsia="zh-CN" w:bidi="ar-SA"/>
        </w:rPr>
        <w:t>2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计)、脱氢乙酸及其钠盐（以脱氢乙酸计）、铅(以Pb计)、总砷(以As计)、胭脂红、酸性橙Ⅱ、氯霉素、铬(以Cr计)。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RjZmRlYzlkNTEyYjVjNThjNzM4NzQzMTRmMjBlNzYifQ=="/>
  </w:docVars>
  <w:rsids>
    <w:rsidRoot w:val="00000000"/>
    <w:rsid w:val="000969AD"/>
    <w:rsid w:val="005574FC"/>
    <w:rsid w:val="00951FEE"/>
    <w:rsid w:val="010E7FCD"/>
    <w:rsid w:val="01413734"/>
    <w:rsid w:val="01624B7D"/>
    <w:rsid w:val="01AC3A93"/>
    <w:rsid w:val="01BE7323"/>
    <w:rsid w:val="02095BDC"/>
    <w:rsid w:val="02355837"/>
    <w:rsid w:val="02537422"/>
    <w:rsid w:val="0261487E"/>
    <w:rsid w:val="027B7F00"/>
    <w:rsid w:val="02832A46"/>
    <w:rsid w:val="02EB05EB"/>
    <w:rsid w:val="02FF2231"/>
    <w:rsid w:val="03BB788D"/>
    <w:rsid w:val="04846DD6"/>
    <w:rsid w:val="05125168"/>
    <w:rsid w:val="057228FE"/>
    <w:rsid w:val="05B9052D"/>
    <w:rsid w:val="061E4EE4"/>
    <w:rsid w:val="06764018"/>
    <w:rsid w:val="06B17456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5E53BC"/>
    <w:rsid w:val="08760895"/>
    <w:rsid w:val="088E5CA1"/>
    <w:rsid w:val="08D35DAA"/>
    <w:rsid w:val="09137F54"/>
    <w:rsid w:val="09453CF9"/>
    <w:rsid w:val="0A3A6857"/>
    <w:rsid w:val="0A88329E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F476BAA"/>
    <w:rsid w:val="0F5F2145"/>
    <w:rsid w:val="0FA97864"/>
    <w:rsid w:val="10470DE7"/>
    <w:rsid w:val="105E073B"/>
    <w:rsid w:val="10F679F4"/>
    <w:rsid w:val="11036B00"/>
    <w:rsid w:val="1163088D"/>
    <w:rsid w:val="118F1EC1"/>
    <w:rsid w:val="119C142F"/>
    <w:rsid w:val="12E30C18"/>
    <w:rsid w:val="12EE4E69"/>
    <w:rsid w:val="12F36F5D"/>
    <w:rsid w:val="13131232"/>
    <w:rsid w:val="13D72EAC"/>
    <w:rsid w:val="146A7326"/>
    <w:rsid w:val="14F72197"/>
    <w:rsid w:val="15286A73"/>
    <w:rsid w:val="155838BF"/>
    <w:rsid w:val="15AC59B8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7C34FBA"/>
    <w:rsid w:val="1820443C"/>
    <w:rsid w:val="189F27AB"/>
    <w:rsid w:val="18F742C3"/>
    <w:rsid w:val="19AF5A77"/>
    <w:rsid w:val="19B23DF6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900D63"/>
    <w:rsid w:val="1C3B1844"/>
    <w:rsid w:val="1C8C0AEC"/>
    <w:rsid w:val="1CF616E5"/>
    <w:rsid w:val="1D0B5C9E"/>
    <w:rsid w:val="1DB16262"/>
    <w:rsid w:val="1DBD1371"/>
    <w:rsid w:val="1DEC55DF"/>
    <w:rsid w:val="1E362CC5"/>
    <w:rsid w:val="1EAA7714"/>
    <w:rsid w:val="1EDC432A"/>
    <w:rsid w:val="1F6C7582"/>
    <w:rsid w:val="1FC00F3B"/>
    <w:rsid w:val="1FC63B1B"/>
    <w:rsid w:val="201B63BA"/>
    <w:rsid w:val="20315438"/>
    <w:rsid w:val="207A20CA"/>
    <w:rsid w:val="20CA3197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0E4EB1"/>
    <w:rsid w:val="252C08C4"/>
    <w:rsid w:val="253357AE"/>
    <w:rsid w:val="259D531E"/>
    <w:rsid w:val="259F5238"/>
    <w:rsid w:val="25B3069D"/>
    <w:rsid w:val="25CB1A1E"/>
    <w:rsid w:val="25FE400E"/>
    <w:rsid w:val="2633465E"/>
    <w:rsid w:val="26395046"/>
    <w:rsid w:val="26520498"/>
    <w:rsid w:val="265F6EAA"/>
    <w:rsid w:val="26607563"/>
    <w:rsid w:val="26751DF6"/>
    <w:rsid w:val="2753038A"/>
    <w:rsid w:val="275B2D9A"/>
    <w:rsid w:val="275B723E"/>
    <w:rsid w:val="276D586E"/>
    <w:rsid w:val="27B00138"/>
    <w:rsid w:val="28522240"/>
    <w:rsid w:val="28612632"/>
    <w:rsid w:val="28C66939"/>
    <w:rsid w:val="28ED7324"/>
    <w:rsid w:val="297E3C86"/>
    <w:rsid w:val="29915199"/>
    <w:rsid w:val="2A0069DB"/>
    <w:rsid w:val="2A3224D8"/>
    <w:rsid w:val="2A6B7798"/>
    <w:rsid w:val="2ACB46DB"/>
    <w:rsid w:val="2ACD3B03"/>
    <w:rsid w:val="2AD90BA6"/>
    <w:rsid w:val="2B23291A"/>
    <w:rsid w:val="2B3E30FF"/>
    <w:rsid w:val="2BF35C97"/>
    <w:rsid w:val="2C0A34F0"/>
    <w:rsid w:val="2C70553A"/>
    <w:rsid w:val="2CE101E6"/>
    <w:rsid w:val="2CED4879"/>
    <w:rsid w:val="2D470DA1"/>
    <w:rsid w:val="2D827DBA"/>
    <w:rsid w:val="2DE02C51"/>
    <w:rsid w:val="2F677489"/>
    <w:rsid w:val="301D7787"/>
    <w:rsid w:val="306C091E"/>
    <w:rsid w:val="30B60810"/>
    <w:rsid w:val="320E382B"/>
    <w:rsid w:val="322214B0"/>
    <w:rsid w:val="32AC4DF2"/>
    <w:rsid w:val="33036B5A"/>
    <w:rsid w:val="33927423"/>
    <w:rsid w:val="34012F1B"/>
    <w:rsid w:val="34030A42"/>
    <w:rsid w:val="34232E92"/>
    <w:rsid w:val="344828F8"/>
    <w:rsid w:val="347D2450"/>
    <w:rsid w:val="34C957E7"/>
    <w:rsid w:val="35200F38"/>
    <w:rsid w:val="362353CB"/>
    <w:rsid w:val="366E277E"/>
    <w:rsid w:val="373A254C"/>
    <w:rsid w:val="373A5468"/>
    <w:rsid w:val="37677539"/>
    <w:rsid w:val="37C93D50"/>
    <w:rsid w:val="37E30C96"/>
    <w:rsid w:val="38CC58A6"/>
    <w:rsid w:val="38D1110E"/>
    <w:rsid w:val="39A148C7"/>
    <w:rsid w:val="3A6D130B"/>
    <w:rsid w:val="3AC30F2B"/>
    <w:rsid w:val="3B127449"/>
    <w:rsid w:val="3B1B2B15"/>
    <w:rsid w:val="3B2C6AD0"/>
    <w:rsid w:val="3BA2266D"/>
    <w:rsid w:val="3C225696"/>
    <w:rsid w:val="3C5F6A31"/>
    <w:rsid w:val="3C8B48A1"/>
    <w:rsid w:val="3CFD3CC3"/>
    <w:rsid w:val="3E224499"/>
    <w:rsid w:val="3EE510EB"/>
    <w:rsid w:val="3F3643C1"/>
    <w:rsid w:val="3F4F0FDF"/>
    <w:rsid w:val="3F7B6278"/>
    <w:rsid w:val="40137B7E"/>
    <w:rsid w:val="40600B1F"/>
    <w:rsid w:val="40831196"/>
    <w:rsid w:val="409A3AF0"/>
    <w:rsid w:val="409C46F8"/>
    <w:rsid w:val="40B90E06"/>
    <w:rsid w:val="42F02AD9"/>
    <w:rsid w:val="42F779C3"/>
    <w:rsid w:val="43144A19"/>
    <w:rsid w:val="43212C92"/>
    <w:rsid w:val="43987A54"/>
    <w:rsid w:val="43CA332A"/>
    <w:rsid w:val="442C7B41"/>
    <w:rsid w:val="44353790"/>
    <w:rsid w:val="44692B43"/>
    <w:rsid w:val="446A38E8"/>
    <w:rsid w:val="44764ACA"/>
    <w:rsid w:val="44916187"/>
    <w:rsid w:val="45010FCD"/>
    <w:rsid w:val="45040989"/>
    <w:rsid w:val="45222751"/>
    <w:rsid w:val="45792DDD"/>
    <w:rsid w:val="45B918A8"/>
    <w:rsid w:val="467557CF"/>
    <w:rsid w:val="46CF59A7"/>
    <w:rsid w:val="47874DBA"/>
    <w:rsid w:val="484D62D8"/>
    <w:rsid w:val="49843F7B"/>
    <w:rsid w:val="49C626D2"/>
    <w:rsid w:val="4A1572A7"/>
    <w:rsid w:val="4A540F00"/>
    <w:rsid w:val="4AAE12AF"/>
    <w:rsid w:val="4ABC5915"/>
    <w:rsid w:val="4B6D4029"/>
    <w:rsid w:val="4BB81947"/>
    <w:rsid w:val="4C7C0F19"/>
    <w:rsid w:val="4D345FB6"/>
    <w:rsid w:val="4DA66ACF"/>
    <w:rsid w:val="4DC156CE"/>
    <w:rsid w:val="4DEB281B"/>
    <w:rsid w:val="4E257980"/>
    <w:rsid w:val="4E2C703D"/>
    <w:rsid w:val="4E602450"/>
    <w:rsid w:val="4E671B85"/>
    <w:rsid w:val="4EA34EA3"/>
    <w:rsid w:val="4EFD0A57"/>
    <w:rsid w:val="4EFD59E3"/>
    <w:rsid w:val="4F0E155E"/>
    <w:rsid w:val="4F6B59C1"/>
    <w:rsid w:val="4FB33E27"/>
    <w:rsid w:val="4FBD1F95"/>
    <w:rsid w:val="4FD52EEB"/>
    <w:rsid w:val="5003209D"/>
    <w:rsid w:val="50055E16"/>
    <w:rsid w:val="50674ED9"/>
    <w:rsid w:val="509949F1"/>
    <w:rsid w:val="50A54F03"/>
    <w:rsid w:val="50AF2A75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165A95"/>
    <w:rsid w:val="53AC0356"/>
    <w:rsid w:val="541F4FCC"/>
    <w:rsid w:val="54A90FFE"/>
    <w:rsid w:val="54FB19D5"/>
    <w:rsid w:val="553E76D4"/>
    <w:rsid w:val="559612BE"/>
    <w:rsid w:val="55D1679A"/>
    <w:rsid w:val="55EE3472"/>
    <w:rsid w:val="55F06C20"/>
    <w:rsid w:val="56EF6ED8"/>
    <w:rsid w:val="56F95FA8"/>
    <w:rsid w:val="572528F9"/>
    <w:rsid w:val="572A43B4"/>
    <w:rsid w:val="57AF67C2"/>
    <w:rsid w:val="57F96CBD"/>
    <w:rsid w:val="580B4179"/>
    <w:rsid w:val="58472D43"/>
    <w:rsid w:val="588D4340"/>
    <w:rsid w:val="590819B8"/>
    <w:rsid w:val="598633F7"/>
    <w:rsid w:val="59E64851"/>
    <w:rsid w:val="59F03F6D"/>
    <w:rsid w:val="5B093EB0"/>
    <w:rsid w:val="5BBB382C"/>
    <w:rsid w:val="5BF147B5"/>
    <w:rsid w:val="5C260ABD"/>
    <w:rsid w:val="5C335AB8"/>
    <w:rsid w:val="5C401F83"/>
    <w:rsid w:val="5C824A12"/>
    <w:rsid w:val="5CC20BEA"/>
    <w:rsid w:val="5D5D1495"/>
    <w:rsid w:val="5E07753A"/>
    <w:rsid w:val="5E27164D"/>
    <w:rsid w:val="5E6229F6"/>
    <w:rsid w:val="5EE13B85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2426A55"/>
    <w:rsid w:val="6260512D"/>
    <w:rsid w:val="627B1F67"/>
    <w:rsid w:val="62C95953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42291"/>
    <w:rsid w:val="667016B7"/>
    <w:rsid w:val="667C62AE"/>
    <w:rsid w:val="668D4017"/>
    <w:rsid w:val="67446219"/>
    <w:rsid w:val="67BA52E0"/>
    <w:rsid w:val="67C73559"/>
    <w:rsid w:val="67D40D5C"/>
    <w:rsid w:val="68552CA8"/>
    <w:rsid w:val="688976D5"/>
    <w:rsid w:val="689478DF"/>
    <w:rsid w:val="689936DC"/>
    <w:rsid w:val="68A72F02"/>
    <w:rsid w:val="69787200"/>
    <w:rsid w:val="6A072396"/>
    <w:rsid w:val="6A244C92"/>
    <w:rsid w:val="6B2B6B57"/>
    <w:rsid w:val="6B427AC6"/>
    <w:rsid w:val="6B783E18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706E481A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5047B9A"/>
    <w:rsid w:val="751E3A28"/>
    <w:rsid w:val="7557416E"/>
    <w:rsid w:val="75894543"/>
    <w:rsid w:val="75FC2F67"/>
    <w:rsid w:val="76373F9F"/>
    <w:rsid w:val="76C957C5"/>
    <w:rsid w:val="77E21394"/>
    <w:rsid w:val="786F508A"/>
    <w:rsid w:val="78E70AD2"/>
    <w:rsid w:val="797A667D"/>
    <w:rsid w:val="79DC7338"/>
    <w:rsid w:val="7A195E96"/>
    <w:rsid w:val="7A4C42D8"/>
    <w:rsid w:val="7B1F572E"/>
    <w:rsid w:val="7B2F4C29"/>
    <w:rsid w:val="7B397047"/>
    <w:rsid w:val="7B583E9A"/>
    <w:rsid w:val="7B5B2589"/>
    <w:rsid w:val="7B892BA7"/>
    <w:rsid w:val="7BC06187"/>
    <w:rsid w:val="7BC566B5"/>
    <w:rsid w:val="7C350F81"/>
    <w:rsid w:val="7C3869D7"/>
    <w:rsid w:val="7CB04F5A"/>
    <w:rsid w:val="7D250FF6"/>
    <w:rsid w:val="7D4B2E7D"/>
    <w:rsid w:val="7D4C6582"/>
    <w:rsid w:val="7D5D078F"/>
    <w:rsid w:val="7D706FDC"/>
    <w:rsid w:val="7E1370A0"/>
    <w:rsid w:val="7E925F63"/>
    <w:rsid w:val="7EC01A44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1577</Words>
  <Characters>1780</Characters>
  <Lines>0</Lines>
  <Paragraphs>71</Paragraphs>
  <TotalTime>5</TotalTime>
  <ScaleCrop>false</ScaleCrop>
  <LinksUpToDate>false</LinksUpToDate>
  <CharactersWithSpaces>1828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EDZ</cp:lastModifiedBy>
  <dcterms:modified xsi:type="dcterms:W3CDTF">2022-12-12T02:51:54Z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E9AC1B9981544A4284A665C3E7F9FD24</vt:lpwstr>
  </property>
</Properties>
</file>