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ind w:right="0"/>
        <w:jc w:val="left"/>
        <w:textAlignment w:val="auto"/>
        <w:outlineLvl w:val="9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黑体" w:eastAsia="黑体" w:cs="黑体"/>
          <w:color w:val="auto"/>
          <w:sz w:val="32"/>
          <w:szCs w:val="32"/>
          <w:highlight w:val="none"/>
        </w:rPr>
        <w:t>附件</w:t>
      </w:r>
      <w:r>
        <w:rPr>
          <w:rFonts w:hint="eastAsia" w:ascii="黑体" w:eastAsia="黑体" w:cs="黑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方正小标宋简体" w:eastAsia="方正小标宋简体" w:cs="方正小标宋简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一、豆制品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2762-2017《食品安全国家标准 食品中污染物限量》，GB 2760-2014《食品安全国家标准 食品添加剂使用标准》，GB 2712-2014《食品安全国家标准 豆制品》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豆干、豆腐、豆皮等的抽检项目：铝的残留量(干样品，以Al计)、丙酸及其钠盐、钙盐(以丙酸计)、脱氢乙酸及其钠盐(以脱氢乙酸计)、山梨酸及其钾盐(以山梨酸计)、苯甲酸及其钠盐（以苯甲酸计）、铅（以Pb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二、糕点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 xml:space="preserve"> GB 2762-2017《食品安全国家标准 食品中污染物限量》，GB 2760-2014《食品安全国家标准 食品添加剂使用标准》，GB 29921-2021《食品安全国家标准 预包装食品中致病菌限量》，GB 7099-2015《食品安全国家标准 糕点、面包》。</w:t>
      </w:r>
    </w:p>
    <w:p>
      <w:pPr>
        <w:pStyle w:val="2"/>
        <w:ind w:left="0" w:firstLine="643" w:firstLineChars="200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糕点的抽检项目：甜蜜素（以环已基氨基磺酸计）、苯甲酸及其钠盐（以苯甲酸计）、铅(以Pb计)、山梨酸及其钾盐（以山梨酸计）、酸价(以脂肪计)(KOH)、过氧化值(以脂肪计)、铝的残留量(干样品，以Al计)、糖精钠（以糖精计）、安赛蜜、柠檬黄、日落黄、阿斯巴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三、薯类和膨化食品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17401-2014《食品安全国家标准 膨化食品》，GB 2760-2014《食品安全国家标准 食品添加剂使用标准》，GB 2762-2017《食品安全国家标准 食品中污染物限量》。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含油型膨化食品和非含油型膨化食品抽检项目：阿斯巴甜、糖精钠(以糖精计)、苯甲酸及其钠盐(以苯甲酸计)、山梨酸及其钾盐(以山梨酸计)、铅(以Pb计)、甜蜜素(以环己基氨基磺酸计)、安赛蜜、柠檬黄、日落黄、铝的残留量(干样品，以Al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四、粮食加工品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 GB 2760-2014《食品安全国家标准 食品添加剂使用标准》，GB 2762-2017《食品安全国家标准 食品中污染物限量》，卫生部公告[2011]第4号 卫生部等7部门《关于撤销食品添加剂过氧化苯甲酰、过氧化钙的公告》，GB 2761-2017《食品安全国家标准 食品中真菌毒素限量》</w:t>
      </w:r>
      <w:bookmarkStart w:id="0" w:name="_GoBack"/>
      <w:bookmarkEnd w:id="0"/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1、生湿面制品的抽检项目：苯甲酸及其钠盐（以苯甲酸计）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山梨酸及其钾盐（以山梨酸计）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铅(以Pb计)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脱氢乙酸及其钠盐(以脱氢乙酸计)。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2、发酵面制品的抽检项目：铅(以Pb计)、糖精钠(以糖精计)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脱氢乙酸及其钠盐(以脱氢乙酸计)、二氧化硫残留量、铝的残留量(干样品，以Al计)。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3、小麦粉的抽检项目：赭曲霉毒素A、脱氧雪腐镰刀菌烯醇、玉米赤霉烯酮、苯并[a]芘、黄曲霉毒素B₁、过氧化苯甲酰、镉(以Cd计)。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五、肉制品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2760-2014《食品安全国家标准 食品添加剂使用标准》，GB 2762-2017《食品安全国家标准 食品中污染物限量》，食品整治办[2008]3号《食品中可能违法添加的非食用物质和易滥用的食品添加剂品种名单(第一批)》，整顿办函[2011]1号《食品中可能违法添加的非食用物质和易滥用的食品添加剂品种名单(第五批)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酱卤肉制品的抽检项目：脱氢乙酸及其钠盐（以脱氢乙酸计）、铅(以Pb计)、镉(以Cd计)、总砷(以As计)、亚硝酸盐(以亚硝酸钠计)、山梨酸及其钾盐(以山梨酸计)、胭脂红、酸性橙Ⅱ、氯霉素、铬(以Cr计)、糖精钠(以糖精计)、苯甲酸及其钠盐(以苯甲酸计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right="0"/>
        <w:jc w:val="left"/>
        <w:textAlignment w:val="auto"/>
        <w:outlineLvl w:val="9"/>
        <w:rPr>
          <w:rFonts w:hint="default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六、食用农产品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0" w:right="0" w:firstLine="643" w:firstLineChars="20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抽检依据是GB 31650-2019《食品安全国家标准 食品中兽药最大残留限量》、农业农村部公告 第250号《食品动物中禁止使用的药品及其他化合物清单》、GB 2763-2021《食品安全国家标准 食品中农药最大残留限量》、GB 2762-2017《食品安全国家标准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40" w:lineRule="exact"/>
        <w:ind w:left="-13" w:leftChars="0" w:right="0" w:firstLine="643" w:firstLineChars="0"/>
        <w:textAlignment w:val="auto"/>
        <w:outlineLvl w:val="9"/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_GB2312" w:eastAsia="楷体_GB2312" w:cs="楷体_GB2312"/>
          <w:b/>
          <w:bCs/>
          <w:color w:val="auto"/>
          <w:sz w:val="32"/>
          <w:szCs w:val="32"/>
          <w:highlight w:val="none"/>
          <w:lang w:eastAsia="zh-CN"/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1、韭菜的抽检项目：镉(以Cd计)、毒死蜱、敌敌畏、腐霉利、克百威、啶虫脒、氧乐果、甲胺磷、氯氟氰菊酯和高效氯氟氰菊酯。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2、油麦菜的抽检项目：阿维菌素、氟虫腈、甲胺磷、氧乐果。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3、猪肉的抽检项目：恩诺沙星、磺胺类(总量)、氯霉素、克伦特罗、莱克多巴胺、沙丁胺醇。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4、鸡肉的抽检项目：恩诺沙星、甲氧苄啶、沙拉沙星、磺胺类(总量)、氯霉素、五氯酚酸钠(以五氯酚计)。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5、鸡蛋的抽检项目：恩诺沙星、磺胺类(总量)、氟苯尼考、甲硝唑、氯霉素、沙拉沙星。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6、胡萝卜的抽检项目：乐果、氟虫腈、铅(以Pb计)、镉(以Cd计)、甲拌磷。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7、鸡肉的抽检项目：恩诺沙星、甲氧苄啶、沙拉沙星、磺胺类(总量)、氯霉素、五氯酚酸钠(以五氯酚计)。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8、叶用莴苣的抽检项目：氟虫腈、氧乐果、阿维菌素、甲胺磷。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9、菜豆的抽检项目：甲胺磷、阿维菌素、克百威、</w:t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ab/>
      </w: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灭蝇胺、水胺硫磷、氧乐果。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10、柑、橘的抽检项目：丙溴磷、氧乐果、三唑磷、苯醚甲环唑。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11、苹果的抽检项目：敌敌畏、氧乐果、乐果。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12、油麦菜的抽检项目：阿维菌素、氟虫腈、甲胺磷、氧乐果。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13、鸡蛋的抽检项目：恩诺沙星、磺胺类(总量)、氟苯尼考、甲硝唑、氯霉素、沙拉沙星。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14、叶用莴苣的抽检项目：氟虫腈、氧乐果、阿维菌素、甲胺磷。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  <w:t>15、普通白菜的抽检项目：阿维菌素、敌百虫、啶虫脒、氟虫腈、敌敌畏、氧乐果、毒死蜱、甲胺磷。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eastAsia="仿宋_GB2312" w:cs="仿宋_GB2312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CA5638"/>
    <w:multiLevelType w:val="singleLevel"/>
    <w:tmpl w:val="37CA5638"/>
    <w:lvl w:ilvl="0" w:tentative="0">
      <w:start w:val="2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docVars>
    <w:docVar w:name="commondata" w:val="eyJoZGlkIjoiYjRjZmRlYzlkNTEyYjVjNThjNzM4NzQzMTRmMjBlNzYifQ=="/>
  </w:docVars>
  <w:rsids>
    <w:rsidRoot w:val="00000000"/>
    <w:rsid w:val="000969AD"/>
    <w:rsid w:val="005574FC"/>
    <w:rsid w:val="00951FEE"/>
    <w:rsid w:val="00C85F20"/>
    <w:rsid w:val="010E7FCD"/>
    <w:rsid w:val="01413734"/>
    <w:rsid w:val="01624B7D"/>
    <w:rsid w:val="01AC3A93"/>
    <w:rsid w:val="01BE7323"/>
    <w:rsid w:val="02095BDC"/>
    <w:rsid w:val="02355837"/>
    <w:rsid w:val="02537422"/>
    <w:rsid w:val="0261487E"/>
    <w:rsid w:val="027B7F00"/>
    <w:rsid w:val="02832A46"/>
    <w:rsid w:val="02EB05EB"/>
    <w:rsid w:val="02FF2231"/>
    <w:rsid w:val="03BB788D"/>
    <w:rsid w:val="05125168"/>
    <w:rsid w:val="057228FE"/>
    <w:rsid w:val="05B9052D"/>
    <w:rsid w:val="06764018"/>
    <w:rsid w:val="06B17456"/>
    <w:rsid w:val="071925FC"/>
    <w:rsid w:val="075449B1"/>
    <w:rsid w:val="079F319E"/>
    <w:rsid w:val="07B22CD2"/>
    <w:rsid w:val="07F66C53"/>
    <w:rsid w:val="07F92E63"/>
    <w:rsid w:val="080719EB"/>
    <w:rsid w:val="080A32C2"/>
    <w:rsid w:val="082C0402"/>
    <w:rsid w:val="083D71F3"/>
    <w:rsid w:val="085E53BC"/>
    <w:rsid w:val="088E5CA1"/>
    <w:rsid w:val="08D35DAA"/>
    <w:rsid w:val="09137F54"/>
    <w:rsid w:val="09453CF9"/>
    <w:rsid w:val="0A3A6857"/>
    <w:rsid w:val="0A88329E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09650A"/>
    <w:rsid w:val="0E6D45AA"/>
    <w:rsid w:val="0EB12455"/>
    <w:rsid w:val="0F476BAA"/>
    <w:rsid w:val="0F5F2145"/>
    <w:rsid w:val="0FA97864"/>
    <w:rsid w:val="105E073B"/>
    <w:rsid w:val="10857989"/>
    <w:rsid w:val="10F679F4"/>
    <w:rsid w:val="1163088D"/>
    <w:rsid w:val="119C142F"/>
    <w:rsid w:val="12E30C18"/>
    <w:rsid w:val="12F36F5D"/>
    <w:rsid w:val="13131232"/>
    <w:rsid w:val="13D72EAC"/>
    <w:rsid w:val="146A7326"/>
    <w:rsid w:val="15286A73"/>
    <w:rsid w:val="155838BF"/>
    <w:rsid w:val="15AC59B8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7C34FBA"/>
    <w:rsid w:val="1820443C"/>
    <w:rsid w:val="188B5D59"/>
    <w:rsid w:val="18982224"/>
    <w:rsid w:val="189F27AB"/>
    <w:rsid w:val="18F742C3"/>
    <w:rsid w:val="19AF5A77"/>
    <w:rsid w:val="19B23DF6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900D63"/>
    <w:rsid w:val="1B9A4616"/>
    <w:rsid w:val="1C3B1844"/>
    <w:rsid w:val="1C8C0AEC"/>
    <w:rsid w:val="1CF616E5"/>
    <w:rsid w:val="1DB16262"/>
    <w:rsid w:val="1DBD1371"/>
    <w:rsid w:val="1DEC55DF"/>
    <w:rsid w:val="1E362CC5"/>
    <w:rsid w:val="1EAA7714"/>
    <w:rsid w:val="1EDC432A"/>
    <w:rsid w:val="1F6C7582"/>
    <w:rsid w:val="1FC00F3B"/>
    <w:rsid w:val="1FC63B1B"/>
    <w:rsid w:val="201B63BA"/>
    <w:rsid w:val="20315438"/>
    <w:rsid w:val="207A20CA"/>
    <w:rsid w:val="20CA3197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3B343B6"/>
    <w:rsid w:val="24831857"/>
    <w:rsid w:val="24A87C93"/>
    <w:rsid w:val="24EE6F82"/>
    <w:rsid w:val="250E4EB1"/>
    <w:rsid w:val="252C08C4"/>
    <w:rsid w:val="253357AE"/>
    <w:rsid w:val="259D531E"/>
    <w:rsid w:val="259F5238"/>
    <w:rsid w:val="25B3069D"/>
    <w:rsid w:val="25CB1A1E"/>
    <w:rsid w:val="25FE400E"/>
    <w:rsid w:val="2633465E"/>
    <w:rsid w:val="26395046"/>
    <w:rsid w:val="26520498"/>
    <w:rsid w:val="265F6EAA"/>
    <w:rsid w:val="26607563"/>
    <w:rsid w:val="26751DF6"/>
    <w:rsid w:val="2753038A"/>
    <w:rsid w:val="275B2D9A"/>
    <w:rsid w:val="275B723E"/>
    <w:rsid w:val="276D586E"/>
    <w:rsid w:val="27B00138"/>
    <w:rsid w:val="28522240"/>
    <w:rsid w:val="28612632"/>
    <w:rsid w:val="297E3C86"/>
    <w:rsid w:val="29915199"/>
    <w:rsid w:val="2A0069DB"/>
    <w:rsid w:val="2A3224D8"/>
    <w:rsid w:val="2A6B7798"/>
    <w:rsid w:val="2ACB46DB"/>
    <w:rsid w:val="2ACD3B03"/>
    <w:rsid w:val="2AD90BA6"/>
    <w:rsid w:val="2B3E30FF"/>
    <w:rsid w:val="2BF35C97"/>
    <w:rsid w:val="2C0A34F0"/>
    <w:rsid w:val="2C70553A"/>
    <w:rsid w:val="2CE101E6"/>
    <w:rsid w:val="2CED4879"/>
    <w:rsid w:val="2D470DA1"/>
    <w:rsid w:val="2D827DBA"/>
    <w:rsid w:val="2DE02C51"/>
    <w:rsid w:val="2E797B6A"/>
    <w:rsid w:val="2F677489"/>
    <w:rsid w:val="2FD46D46"/>
    <w:rsid w:val="301D7787"/>
    <w:rsid w:val="306C091E"/>
    <w:rsid w:val="311346E6"/>
    <w:rsid w:val="320E382B"/>
    <w:rsid w:val="322214B0"/>
    <w:rsid w:val="326351F9"/>
    <w:rsid w:val="33036B5A"/>
    <w:rsid w:val="33927423"/>
    <w:rsid w:val="339617DC"/>
    <w:rsid w:val="34012F1B"/>
    <w:rsid w:val="34030A42"/>
    <w:rsid w:val="34232E92"/>
    <w:rsid w:val="344828F8"/>
    <w:rsid w:val="347D2450"/>
    <w:rsid w:val="34C957E7"/>
    <w:rsid w:val="35200F38"/>
    <w:rsid w:val="362353CB"/>
    <w:rsid w:val="373A5468"/>
    <w:rsid w:val="37677539"/>
    <w:rsid w:val="37C93D50"/>
    <w:rsid w:val="38CC58A6"/>
    <w:rsid w:val="38D1110E"/>
    <w:rsid w:val="393618B9"/>
    <w:rsid w:val="39A148C7"/>
    <w:rsid w:val="3A1E0383"/>
    <w:rsid w:val="3A6D130B"/>
    <w:rsid w:val="3AC30F2B"/>
    <w:rsid w:val="3B127449"/>
    <w:rsid w:val="3B1B2B15"/>
    <w:rsid w:val="3B2C6AD0"/>
    <w:rsid w:val="3C225696"/>
    <w:rsid w:val="3C5F6A31"/>
    <w:rsid w:val="3C8B48A1"/>
    <w:rsid w:val="3CFD3CC3"/>
    <w:rsid w:val="3E224499"/>
    <w:rsid w:val="3EE510EB"/>
    <w:rsid w:val="3F3643C1"/>
    <w:rsid w:val="3F4F0FDF"/>
    <w:rsid w:val="3F7B6278"/>
    <w:rsid w:val="40137B7E"/>
    <w:rsid w:val="40600B1F"/>
    <w:rsid w:val="40831196"/>
    <w:rsid w:val="409A3AF0"/>
    <w:rsid w:val="40B90E06"/>
    <w:rsid w:val="42F02AD9"/>
    <w:rsid w:val="42F779C3"/>
    <w:rsid w:val="42FC4E25"/>
    <w:rsid w:val="43144A19"/>
    <w:rsid w:val="43212C92"/>
    <w:rsid w:val="43987A54"/>
    <w:rsid w:val="43CA332A"/>
    <w:rsid w:val="442C7B41"/>
    <w:rsid w:val="44353790"/>
    <w:rsid w:val="4439400C"/>
    <w:rsid w:val="44692B43"/>
    <w:rsid w:val="446A38E8"/>
    <w:rsid w:val="44764ACA"/>
    <w:rsid w:val="44916187"/>
    <w:rsid w:val="45010FCD"/>
    <w:rsid w:val="45040989"/>
    <w:rsid w:val="45222751"/>
    <w:rsid w:val="45792DDD"/>
    <w:rsid w:val="45B918A8"/>
    <w:rsid w:val="467557CF"/>
    <w:rsid w:val="46CF59A7"/>
    <w:rsid w:val="484D62D8"/>
    <w:rsid w:val="49843F7B"/>
    <w:rsid w:val="49C626D2"/>
    <w:rsid w:val="4A1572A7"/>
    <w:rsid w:val="4A540F00"/>
    <w:rsid w:val="4AAE12AF"/>
    <w:rsid w:val="4ABC5915"/>
    <w:rsid w:val="4B6D4029"/>
    <w:rsid w:val="4BB81947"/>
    <w:rsid w:val="4BC2018F"/>
    <w:rsid w:val="4C7C0F19"/>
    <w:rsid w:val="4D345FB6"/>
    <w:rsid w:val="4DA66ACF"/>
    <w:rsid w:val="4DC156CE"/>
    <w:rsid w:val="4DEB281B"/>
    <w:rsid w:val="4E257980"/>
    <w:rsid w:val="4E2C703D"/>
    <w:rsid w:val="4E602450"/>
    <w:rsid w:val="4E671B85"/>
    <w:rsid w:val="4EA34EA3"/>
    <w:rsid w:val="4EFD0A57"/>
    <w:rsid w:val="4EFD59E3"/>
    <w:rsid w:val="4F0E155E"/>
    <w:rsid w:val="4F6B59C1"/>
    <w:rsid w:val="4FBD1F95"/>
    <w:rsid w:val="4FD52EEB"/>
    <w:rsid w:val="5003209D"/>
    <w:rsid w:val="50055E16"/>
    <w:rsid w:val="50674ED9"/>
    <w:rsid w:val="509949F1"/>
    <w:rsid w:val="50A54F03"/>
    <w:rsid w:val="50AF2A75"/>
    <w:rsid w:val="50FA4A9B"/>
    <w:rsid w:val="511D0F3D"/>
    <w:rsid w:val="5129616D"/>
    <w:rsid w:val="51623047"/>
    <w:rsid w:val="517F39A6"/>
    <w:rsid w:val="51C24DE5"/>
    <w:rsid w:val="523227C6"/>
    <w:rsid w:val="528C09F2"/>
    <w:rsid w:val="52F65EE9"/>
    <w:rsid w:val="53165A95"/>
    <w:rsid w:val="53AC0356"/>
    <w:rsid w:val="541F4FCC"/>
    <w:rsid w:val="548123FD"/>
    <w:rsid w:val="54FB19D5"/>
    <w:rsid w:val="553E76D4"/>
    <w:rsid w:val="559612BE"/>
    <w:rsid w:val="55D1679A"/>
    <w:rsid w:val="55EE3472"/>
    <w:rsid w:val="55F06C20"/>
    <w:rsid w:val="56EF6ED8"/>
    <w:rsid w:val="56F95FA8"/>
    <w:rsid w:val="572528F9"/>
    <w:rsid w:val="572A43B4"/>
    <w:rsid w:val="57AF67C2"/>
    <w:rsid w:val="57F96CBD"/>
    <w:rsid w:val="580B4179"/>
    <w:rsid w:val="58472D43"/>
    <w:rsid w:val="588D4340"/>
    <w:rsid w:val="590819B8"/>
    <w:rsid w:val="598633F7"/>
    <w:rsid w:val="59E64851"/>
    <w:rsid w:val="59F03F6D"/>
    <w:rsid w:val="5A5D60C5"/>
    <w:rsid w:val="5B093EB0"/>
    <w:rsid w:val="5BBB382C"/>
    <w:rsid w:val="5BD361B0"/>
    <w:rsid w:val="5BF147B5"/>
    <w:rsid w:val="5C260ABD"/>
    <w:rsid w:val="5C335AB8"/>
    <w:rsid w:val="5C401F83"/>
    <w:rsid w:val="5C824A12"/>
    <w:rsid w:val="5CC20BEA"/>
    <w:rsid w:val="5E07753A"/>
    <w:rsid w:val="5E27164D"/>
    <w:rsid w:val="5EE13B85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2426A55"/>
    <w:rsid w:val="6260512D"/>
    <w:rsid w:val="627B1F67"/>
    <w:rsid w:val="62C95953"/>
    <w:rsid w:val="63500CFE"/>
    <w:rsid w:val="63514A76"/>
    <w:rsid w:val="63A70B3A"/>
    <w:rsid w:val="642D54CF"/>
    <w:rsid w:val="65150451"/>
    <w:rsid w:val="65197815"/>
    <w:rsid w:val="653F54CE"/>
    <w:rsid w:val="65555A1D"/>
    <w:rsid w:val="65806FD7"/>
    <w:rsid w:val="65EE0DE0"/>
    <w:rsid w:val="66442291"/>
    <w:rsid w:val="667016B7"/>
    <w:rsid w:val="667967BE"/>
    <w:rsid w:val="667C62AE"/>
    <w:rsid w:val="668D4017"/>
    <w:rsid w:val="67BA52E0"/>
    <w:rsid w:val="67C73559"/>
    <w:rsid w:val="67D40D5C"/>
    <w:rsid w:val="688976D5"/>
    <w:rsid w:val="689478DF"/>
    <w:rsid w:val="689936DC"/>
    <w:rsid w:val="68A72F02"/>
    <w:rsid w:val="69787200"/>
    <w:rsid w:val="6A072396"/>
    <w:rsid w:val="6A244C92"/>
    <w:rsid w:val="6B2B6B57"/>
    <w:rsid w:val="6B427AC6"/>
    <w:rsid w:val="6C5A2BED"/>
    <w:rsid w:val="6C5D26DB"/>
    <w:rsid w:val="6CAB3449"/>
    <w:rsid w:val="6D0072BA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706E481A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5047B9A"/>
    <w:rsid w:val="751E3A28"/>
    <w:rsid w:val="7557416E"/>
    <w:rsid w:val="75FC2F67"/>
    <w:rsid w:val="76373F9F"/>
    <w:rsid w:val="76C957C5"/>
    <w:rsid w:val="773904C7"/>
    <w:rsid w:val="778A38E9"/>
    <w:rsid w:val="77E21394"/>
    <w:rsid w:val="786F508A"/>
    <w:rsid w:val="78E70AD2"/>
    <w:rsid w:val="797A667D"/>
    <w:rsid w:val="79DC7338"/>
    <w:rsid w:val="7A195E96"/>
    <w:rsid w:val="7A4C42D8"/>
    <w:rsid w:val="7B1F572E"/>
    <w:rsid w:val="7B397047"/>
    <w:rsid w:val="7B583E9A"/>
    <w:rsid w:val="7B5B2589"/>
    <w:rsid w:val="7B892BA7"/>
    <w:rsid w:val="7BC06187"/>
    <w:rsid w:val="7C350F81"/>
    <w:rsid w:val="7C3869D7"/>
    <w:rsid w:val="7CB04F5A"/>
    <w:rsid w:val="7D250FF6"/>
    <w:rsid w:val="7D4B2E7D"/>
    <w:rsid w:val="7D4C6582"/>
    <w:rsid w:val="7D5D078F"/>
    <w:rsid w:val="7D706FDC"/>
    <w:rsid w:val="7DCF4ABD"/>
    <w:rsid w:val="7E1370A0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1915</Words>
  <Characters>2130</Characters>
  <Lines>0</Lines>
  <Paragraphs>71</Paragraphs>
  <TotalTime>60</TotalTime>
  <ScaleCrop>false</ScaleCrop>
  <LinksUpToDate>false</LinksUpToDate>
  <CharactersWithSpaces>2181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EDZ</cp:lastModifiedBy>
  <dcterms:modified xsi:type="dcterms:W3CDTF">2022-12-12T02:29:25Z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E9AC1B9981544A4284A665C3E7F9FD24</vt:lpwstr>
  </property>
</Properties>
</file>