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酱卤肉制品的抽检项目包括糖精钠(以糖精计)、铬(以Cr计)、氯霉素、酸性橙Ⅱ、胭脂红、山梨酸及其钾盐(以山梨酸计)、亚硝酸盐(以亚硝酸钠计)、总砷(以As计)、铅(以Pb计)、镉(以Cd计)、脱氢乙酸及其钠盐（以脱氢乙酸计）、苯甲酸及其钠盐（以苯甲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19302-2010《食品安全国家标准 发酵乳》，卫生部、工业和信息化部、农业部、工商总局、质检总局公告2011年第10号《关于三聚氰胺在食品中的限量值的公告》，GB 2760-2014《食品安全国家标准 食品添加剂使用标准》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发酵乳的抽检项目包括酸度、蛋白质、大肠菌群、酵母、三聚氰胺、山梨酸及其钾盐(以山梨酸计)。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GB/T 35883-2018《冰糖》、GB 2760-2014《食品安全国家标准 食品添加剂使用标准》、GB 13104-2014《食品安全国家标准 食糖》、 GB/T 35884-2018《赤砂糖》、GB/T 317-2018《白砂糖》等标准及产品明示标准和指标的要求。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1、冰糖的抽检项目包括螨、二氧化硫残留量、还原糖分、蔗糖分。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2、赤砂糖的抽检项目包括总糖分、不溶于水杂质、二氧化硫残留量、螨。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3、白砂糖的抽检项目包括螨、二氧化硫残留量、还原糖分、蔗糖分。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2716-2018《食品安全国家标准 植物油》、 GB 2716-2018《食品安全国家标准 植物油》、GB 2762-2012《食品安全国家标准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1、煎炸过程用油的抽检项目包括极性组分、酸价(KOH)。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2、其他食用植物油(半精炼、全精炼)的抽检项目包括酸价(以KOH计)、过氧化值、溶剂残留量、铅(以Pb计)、特丁基对苯二酚(TBHQ)。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食品添加剂使用标准》、GB 2762-2017《食品安全国家标准 食品中污染物限量》、GB 2714-2015《食品安全国家标准 酱腌菜》等标准及产品明示标准和指标的要求。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酱腌菜的抽检项目包括二氧化硫残留量、阿斯巴甜、纽甜、大肠菌群、糖精钠(以糖精计)、脱氢乙酸及其钠盐(以脱氢乙酸计)、三氯蔗糖、甜蜜素(以环己基氨基磺酸计)、亚硝酸盐(以NaNO₂计)、山梨酸及其钾盐(以山梨酸计)、铅(以Pb计)、苯甲酸及其钠盐（以苯甲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17401-2014《食品安全国家标准 膨化食品》、GB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含油型膨化食品和非含油型膨化食品的抽检项目包括铝的残留量(干样品，以Al计)、柠檬黄、安赛蜜、甜蜜素(以环己基氨基磺酸计)、胭脂红、铅(以Pb计)、山梨酸及其钾盐(以山梨酸计)、苯甲酸及其钠盐(以苯甲酸计)、糖精钠(以糖精计)、过氧化值(以脂肪计)、阿斯巴甜、酸价(以脂肪计)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食品中污染物限量》、GB 2760-2014《食品安全国家标准 食品添加剂使用标准》、GB 14884-2016《食品安全国家标准 蜜饯》等标准及产品明示标准和指标的要求。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蜜饯类、凉果类、果脯类、话化类、果糕类的抽检项目包括脱氢乙酸及其钠盐(以脱氢乙酸计)、苋菜红、胭脂红、霉菌、大肠菌群、菌落总数、甜蜜素(以环己基氨基磺酸计)、糖精钠(以糖精计)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食品中污染物限量》、GB 2760-2014《食品安全国家标准 食品添加剂使用标准》、整顿办函[2011]1号《食品中可能违法添加的非食用物质和易滥用的食品添加剂品种名单(第五批)》、 GB 19295-2021《食品安全国家标准 速冻面米与调制食品》等标准及产品明示标准和指标的要求。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1、水饺、元宵、馄饨等生制品的抽检项目包括过氧化值（以脂肪计）、铅(以Pb计)、糖精钠(以糖精计)。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2、速冻调理肉制品的抽检项目包括铬(以Cr计)、苯甲酸及其钠盐(以苯甲酸计)、山梨酸及其钾盐(以山梨酸计)、氯霉素、胭脂红、铅(以Pb计)。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3、速冻调制水产制品的抽检项目包括铬(以Cr计)、苯甲酸及其钠盐(以苯甲酸计)、山梨酸及其钾盐(以山梨酸计)、氯霉素、胭脂红、铅(以Pb计)。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食品中污染物限量》，GB 17399-2016《食品安全国家标准 糖果》、GB 19299-2015《食品安全国家标准 果冻》、GB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1、果冻的抽检项目包括山梨酸及其钾盐（以山梨酸计）、苯甲酸及其钠盐(以苯甲酸计)、菌落总数、大肠菌群、霉菌、酵母。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2、巧克力、巧克力制品、代可可脂巧克力及代可可脂巧克力制品的抽检项目包括沙门氏菌、铅(以Pb计)。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3、糖果的抽检项目包括大肠菌群、菌落总数、日落黄、铅(以Pb计)、胭脂红、柠檬黄、苋菜红、糖精钠（以糖精计）。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抽检依据是GB/T 21732-2008《含乳饮料》、卫生部、工业和信息化部、农业部、工商总局、质检总局公告2011年第10号《关于三聚氰胺在食品中的限量值的公告》、GB 2760-2014《食品安全国家标准 食品添加剂使用标准》、GB 7101-2015《食品安全国家标准 饮料》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蛋白饮料的抽检项目包括菌落总数、大肠菌群、脱氢乙酸及其钠盐(以脱氢乙酸计)、三聚氰胺、蛋白质。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TE5Y2U0NmFhNWRmZWFhMGZhOTNjNGQ3NTg2NTY2NmQifQ=="/>
  </w:docVars>
  <w:rsids>
    <w:rsidRoot w:val="00000000"/>
    <w:rsid w:val="000969AD"/>
    <w:rsid w:val="005574FC"/>
    <w:rsid w:val="00951FEE"/>
    <w:rsid w:val="010E7FCD"/>
    <w:rsid w:val="01413734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EB05EB"/>
    <w:rsid w:val="02FF2231"/>
    <w:rsid w:val="03BB788D"/>
    <w:rsid w:val="04846DD6"/>
    <w:rsid w:val="05125168"/>
    <w:rsid w:val="057228FE"/>
    <w:rsid w:val="05B9052D"/>
    <w:rsid w:val="061E4EE4"/>
    <w:rsid w:val="06764018"/>
    <w:rsid w:val="06B17456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5E53BC"/>
    <w:rsid w:val="088E5CA1"/>
    <w:rsid w:val="08D35DAA"/>
    <w:rsid w:val="09137F54"/>
    <w:rsid w:val="09453CF9"/>
    <w:rsid w:val="0A3A6857"/>
    <w:rsid w:val="0A88329E"/>
    <w:rsid w:val="0AA55524"/>
    <w:rsid w:val="0AE01332"/>
    <w:rsid w:val="0BB73761"/>
    <w:rsid w:val="0BC93022"/>
    <w:rsid w:val="0BCB0FBA"/>
    <w:rsid w:val="0BF16C73"/>
    <w:rsid w:val="0C95651E"/>
    <w:rsid w:val="0CB3217A"/>
    <w:rsid w:val="0DCD68F1"/>
    <w:rsid w:val="0DD00B0A"/>
    <w:rsid w:val="0E6D45AA"/>
    <w:rsid w:val="0EB12455"/>
    <w:rsid w:val="0F476BAA"/>
    <w:rsid w:val="0F5F2145"/>
    <w:rsid w:val="0FA97864"/>
    <w:rsid w:val="105E073B"/>
    <w:rsid w:val="10F679F4"/>
    <w:rsid w:val="1163088D"/>
    <w:rsid w:val="118F1EC1"/>
    <w:rsid w:val="119C142F"/>
    <w:rsid w:val="12E30C18"/>
    <w:rsid w:val="12EE4E69"/>
    <w:rsid w:val="12F36F5D"/>
    <w:rsid w:val="13131232"/>
    <w:rsid w:val="13D72EAC"/>
    <w:rsid w:val="146A7326"/>
    <w:rsid w:val="14F72197"/>
    <w:rsid w:val="15286A73"/>
    <w:rsid w:val="155838BF"/>
    <w:rsid w:val="15AC59B8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7C34FBA"/>
    <w:rsid w:val="1820443C"/>
    <w:rsid w:val="189F27AB"/>
    <w:rsid w:val="18F742C3"/>
    <w:rsid w:val="19AF5A77"/>
    <w:rsid w:val="19B23DF6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900D63"/>
    <w:rsid w:val="1C3B1844"/>
    <w:rsid w:val="1C8C0AEC"/>
    <w:rsid w:val="1CF616E5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201B63BA"/>
    <w:rsid w:val="20315438"/>
    <w:rsid w:val="207A20CA"/>
    <w:rsid w:val="20CA3197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0E4EB1"/>
    <w:rsid w:val="252C08C4"/>
    <w:rsid w:val="253357AE"/>
    <w:rsid w:val="259D531E"/>
    <w:rsid w:val="259F5238"/>
    <w:rsid w:val="25B3069D"/>
    <w:rsid w:val="25CB1A1E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8522240"/>
    <w:rsid w:val="28612632"/>
    <w:rsid w:val="297E3C86"/>
    <w:rsid w:val="29915199"/>
    <w:rsid w:val="2A0069DB"/>
    <w:rsid w:val="2A3224D8"/>
    <w:rsid w:val="2A6B7798"/>
    <w:rsid w:val="2ACB46DB"/>
    <w:rsid w:val="2ACD3B03"/>
    <w:rsid w:val="2AD90BA6"/>
    <w:rsid w:val="2B23291A"/>
    <w:rsid w:val="2B3E30FF"/>
    <w:rsid w:val="2BF35C97"/>
    <w:rsid w:val="2C0A34F0"/>
    <w:rsid w:val="2C70553A"/>
    <w:rsid w:val="2CE101E6"/>
    <w:rsid w:val="2CED4879"/>
    <w:rsid w:val="2D470DA1"/>
    <w:rsid w:val="2D827DBA"/>
    <w:rsid w:val="2DE02C51"/>
    <w:rsid w:val="2F677489"/>
    <w:rsid w:val="301D7787"/>
    <w:rsid w:val="306C091E"/>
    <w:rsid w:val="30B60810"/>
    <w:rsid w:val="320E382B"/>
    <w:rsid w:val="322214B0"/>
    <w:rsid w:val="32AC4DF2"/>
    <w:rsid w:val="33036B5A"/>
    <w:rsid w:val="33927423"/>
    <w:rsid w:val="34012F1B"/>
    <w:rsid w:val="34030A42"/>
    <w:rsid w:val="34232E92"/>
    <w:rsid w:val="344828F8"/>
    <w:rsid w:val="347D2450"/>
    <w:rsid w:val="34C957E7"/>
    <w:rsid w:val="35200F38"/>
    <w:rsid w:val="362353CB"/>
    <w:rsid w:val="366E277E"/>
    <w:rsid w:val="373A254C"/>
    <w:rsid w:val="373A5468"/>
    <w:rsid w:val="37677539"/>
    <w:rsid w:val="37C93D50"/>
    <w:rsid w:val="37E30C96"/>
    <w:rsid w:val="38CC58A6"/>
    <w:rsid w:val="38D1110E"/>
    <w:rsid w:val="39A148C7"/>
    <w:rsid w:val="3A6D130B"/>
    <w:rsid w:val="3AC30F2B"/>
    <w:rsid w:val="3B127449"/>
    <w:rsid w:val="3B1B2B15"/>
    <w:rsid w:val="3B2C6AD0"/>
    <w:rsid w:val="3BA2266D"/>
    <w:rsid w:val="3C225696"/>
    <w:rsid w:val="3C5F6A31"/>
    <w:rsid w:val="3C8B48A1"/>
    <w:rsid w:val="3CFD3CC3"/>
    <w:rsid w:val="3E224499"/>
    <w:rsid w:val="3EE510EB"/>
    <w:rsid w:val="3F3643C1"/>
    <w:rsid w:val="3F4F0FDF"/>
    <w:rsid w:val="3F7B6278"/>
    <w:rsid w:val="40137B7E"/>
    <w:rsid w:val="40600B1F"/>
    <w:rsid w:val="40831196"/>
    <w:rsid w:val="409A3AF0"/>
    <w:rsid w:val="40B90E06"/>
    <w:rsid w:val="42F02AD9"/>
    <w:rsid w:val="42F779C3"/>
    <w:rsid w:val="43144A19"/>
    <w:rsid w:val="43212C92"/>
    <w:rsid w:val="43987A54"/>
    <w:rsid w:val="43CA332A"/>
    <w:rsid w:val="442C7B41"/>
    <w:rsid w:val="44353790"/>
    <w:rsid w:val="44692B43"/>
    <w:rsid w:val="446A38E8"/>
    <w:rsid w:val="44764ACA"/>
    <w:rsid w:val="44916187"/>
    <w:rsid w:val="45010FCD"/>
    <w:rsid w:val="45040989"/>
    <w:rsid w:val="45222751"/>
    <w:rsid w:val="45792DDD"/>
    <w:rsid w:val="45B918A8"/>
    <w:rsid w:val="467557CF"/>
    <w:rsid w:val="46CF59A7"/>
    <w:rsid w:val="484D62D8"/>
    <w:rsid w:val="49843F7B"/>
    <w:rsid w:val="49C626D2"/>
    <w:rsid w:val="4A1572A7"/>
    <w:rsid w:val="4A540F00"/>
    <w:rsid w:val="4AAE12AF"/>
    <w:rsid w:val="4ABC5915"/>
    <w:rsid w:val="4B6D4029"/>
    <w:rsid w:val="4BB81947"/>
    <w:rsid w:val="4C7C0F19"/>
    <w:rsid w:val="4D345FB6"/>
    <w:rsid w:val="4DA66ACF"/>
    <w:rsid w:val="4DC156CE"/>
    <w:rsid w:val="4DEB281B"/>
    <w:rsid w:val="4E257980"/>
    <w:rsid w:val="4E2C703D"/>
    <w:rsid w:val="4E602450"/>
    <w:rsid w:val="4E671B85"/>
    <w:rsid w:val="4EA34EA3"/>
    <w:rsid w:val="4EFD0A57"/>
    <w:rsid w:val="4EFD59E3"/>
    <w:rsid w:val="4F0E155E"/>
    <w:rsid w:val="4F6B59C1"/>
    <w:rsid w:val="4FB33E27"/>
    <w:rsid w:val="4FBD1F95"/>
    <w:rsid w:val="4FD52EEB"/>
    <w:rsid w:val="5003209D"/>
    <w:rsid w:val="50055E16"/>
    <w:rsid w:val="50674ED9"/>
    <w:rsid w:val="509949F1"/>
    <w:rsid w:val="50A54F03"/>
    <w:rsid w:val="50AF2A75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165A95"/>
    <w:rsid w:val="53AC0356"/>
    <w:rsid w:val="541F4FCC"/>
    <w:rsid w:val="54A90FFE"/>
    <w:rsid w:val="54FB19D5"/>
    <w:rsid w:val="553E76D4"/>
    <w:rsid w:val="559612BE"/>
    <w:rsid w:val="55D1679A"/>
    <w:rsid w:val="55EE3472"/>
    <w:rsid w:val="55F06C20"/>
    <w:rsid w:val="56EF6ED8"/>
    <w:rsid w:val="56F95FA8"/>
    <w:rsid w:val="572528F9"/>
    <w:rsid w:val="572A43B4"/>
    <w:rsid w:val="57AF67C2"/>
    <w:rsid w:val="57F96CBD"/>
    <w:rsid w:val="580B4179"/>
    <w:rsid w:val="58472D43"/>
    <w:rsid w:val="588D4340"/>
    <w:rsid w:val="590819B8"/>
    <w:rsid w:val="598633F7"/>
    <w:rsid w:val="59E64851"/>
    <w:rsid w:val="59F03F6D"/>
    <w:rsid w:val="5B093EB0"/>
    <w:rsid w:val="5BBB382C"/>
    <w:rsid w:val="5BF147B5"/>
    <w:rsid w:val="5C260ABD"/>
    <w:rsid w:val="5C335AB8"/>
    <w:rsid w:val="5C401F83"/>
    <w:rsid w:val="5C824A12"/>
    <w:rsid w:val="5CC20BEA"/>
    <w:rsid w:val="5D5D1495"/>
    <w:rsid w:val="5E07753A"/>
    <w:rsid w:val="5E27164D"/>
    <w:rsid w:val="5E6229F6"/>
    <w:rsid w:val="5EE13B85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C95953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42291"/>
    <w:rsid w:val="667016B7"/>
    <w:rsid w:val="667C62AE"/>
    <w:rsid w:val="668D4017"/>
    <w:rsid w:val="67BA52E0"/>
    <w:rsid w:val="67C73559"/>
    <w:rsid w:val="67D40D5C"/>
    <w:rsid w:val="688976D5"/>
    <w:rsid w:val="689478DF"/>
    <w:rsid w:val="689936DC"/>
    <w:rsid w:val="68A72F02"/>
    <w:rsid w:val="69787200"/>
    <w:rsid w:val="6A072396"/>
    <w:rsid w:val="6A244C92"/>
    <w:rsid w:val="6B2B6B57"/>
    <w:rsid w:val="6B427AC6"/>
    <w:rsid w:val="6B783E18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706E481A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FC2F67"/>
    <w:rsid w:val="76373F9F"/>
    <w:rsid w:val="76C957C5"/>
    <w:rsid w:val="77E21394"/>
    <w:rsid w:val="786F508A"/>
    <w:rsid w:val="78E70AD2"/>
    <w:rsid w:val="797A667D"/>
    <w:rsid w:val="79DC7338"/>
    <w:rsid w:val="7A195E96"/>
    <w:rsid w:val="7A4C42D8"/>
    <w:rsid w:val="7B1F572E"/>
    <w:rsid w:val="7B397047"/>
    <w:rsid w:val="7B583E9A"/>
    <w:rsid w:val="7B5B2589"/>
    <w:rsid w:val="7B892BA7"/>
    <w:rsid w:val="7BC06187"/>
    <w:rsid w:val="7C350F81"/>
    <w:rsid w:val="7C3869D7"/>
    <w:rsid w:val="7CB04F5A"/>
    <w:rsid w:val="7D250FF6"/>
    <w:rsid w:val="7D4B2E7D"/>
    <w:rsid w:val="7D4C6582"/>
    <w:rsid w:val="7D5D078F"/>
    <w:rsid w:val="7D706FDC"/>
    <w:rsid w:val="7E1370A0"/>
    <w:rsid w:val="7EC01A44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2054</Words>
  <Characters>2297</Characters>
  <Lines>0</Lines>
  <Paragraphs>71</Paragraphs>
  <TotalTime>1</TotalTime>
  <ScaleCrop>false</ScaleCrop>
  <LinksUpToDate>false</LinksUpToDate>
  <CharactersWithSpaces>2342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徐贵人</cp:lastModifiedBy>
  <dcterms:modified xsi:type="dcterms:W3CDTF">2022-10-20T04:02:46Z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E9AC1B9981544A4284A665C3E7F9FD24</vt:lpwstr>
  </property>
</Properties>
</file>