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抽检依据是GB/T 8967-2007《谷氨酸钠（味精）》、GB 2721-2015《食品安全国家标准 食用盐》、GB 2762-2017《食品安全国家标准 食品中污染物限量》、GB 2760-2014《食品安全国家标准 食品添加剂使用标准》、GB 26878-2011 《食品安全国家标准 食用盐碘含量》、 整顿办函[2011]1号《食品中可能违法添加的非食用物质和易滥用的食品添加剂品种名单(第五批)》、食品整治办[2008]3号《食品中可能违法添加的非食用物质和易滥用的食品添加剂品种名单(第一批)》 的通知等标准及产品明示标准和指标的要求。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火锅底料、麻辣烫底料的抽检项目包括铅(以Pb计)、苏丹红IV、苏丹红III、苏丹红II、苏丹红I、吗啡、可待因、那可丁、脱氢乙酸及其钠盐(以脱氢乙酸计)、山梨酸及其钾盐(以山梨酸计)、苯甲酸及其钠盐(以苯甲酸计)、罂粟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2、辣椒、花椒、辣椒粉、花椒粉的抽检项目包括苏丹红IV、苏丹红II、苏丹红III、铅(以Pb计)、苏丹红Ⅰ、罗丹明B。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3、普通食用盐的抽检项目包括氯化钠(以干基计）、总汞(以Hg计)、亚铁氰化钾/亚铁氰化钠(以亚铁氰根计)、铅(以Pb计)、碘(以I计)、钡(以Ba计)、总砷(以As计)、镉（以Cd计）。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4、食醋的抽检项目包括脱氢乙酸及其钠盐（以脱氢乙酸计）、山梨酸及其钾盐（以山梨酸计）、苯甲酸及其钠盐(以苯甲酸计)、糖精钠(以糖精计)、总酸（以乙酸计）。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5、味精的抽检项目包括谷氨酸钠、铅(以Pb计)。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2762-2017《食品安全国家标准 食品中污染物限量》、GB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豆干、豆腐、豆皮等的抽检项目包括铅(以Pb计)、苯甲酸及其钠盐(以苯甲酸计)、山梨酸及其钾盐(以山梨酸计)、脱氢乙酸及其钠盐(以脱氢乙酸计)、丙酸及其钠盐、钙盐(以丙酸计)、铝的残留量(干样品，以Al计)。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Q/HXS0001S-2019《调味面制品》、GB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面制品的抽检项目包括酸价(以脂肪计))(KOH)、阿斯巴甜、铝的残留量(干样品，以Al计)、过氧化值(以脂肪计)、苯甲酸及其钠盐(以苯甲酸计)、山梨酸及其钾盐(以山梨酸计)、糖精钠(以糖精计)、霉菌、柠檬黄、甜蜜素(以环己基氨基磺酸计)、安赛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食品添加剂使用标准》、GB 2762-2017《食品安全国家标准 食品中污染物限量》、GB 7099-2015《食品安全国家标准 糕点、面包》等标准及产品明示标准和指标的要求。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包括安赛蜜、丙酸及其钠盐、钙盐(以丙酸计)、脱氢乙酸及其钠盐(以脱氢乙酸计)、金黄色葡萄球菌、霉菌、大肠菌群、糖精钠（以糖精计）、菌落总数、铝的残留量(干样品，以Al计)、过氧化值(以脂肪计)、酸价(以脂肪计)(KOH)、沙门氏菌、山梨酸及其钾盐（以山梨酸计）、铅(以Pb计)、苯甲酸及其钠盐（以苯甲酸计）、甜蜜素（以环已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食品添加剂使用标准》、GB 2762-2017《食品安全国家标准 食品中污染物限量》、GB 7098-2015《食品安全国家标准 罐头食品》等标准及产品明示标准和指标的要求。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类罐头的抽检项目包括乙二胺四乙酸二钠、苯甲酸及其钠盐（以苯甲酸计）、铅(以Pb计)、商业无菌、柠檬黄、阿斯巴甜、日落黄、苋菜红、胭脂红、赤藓红、诱惑红、亮蓝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食品添加剂使用标准》、GB 2762-2017《食品安全国家标准 食品中污染物限量》、GB 2757-2012《食品安全国家标准 蒸馏酒及其配制酒》等标准及产品明示标准和指标的要求。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白酒、白酒(液态)、白酒(原酒)的抽检项目包括糖精钠（以糖精计）、甜蜜素（以环己基氨基磺酸计）、铅(以Pb计)、甲醇、氰化物(以HCN计)、三氯蔗糖。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1、发酵面制品的抽检项目包括二氧化硫残留量、脱氢乙酸及其钠盐(以脱氢乙酸计)、铅(以Pb计)、铝的残留量（干样品，以Al计）、糖精钠(以糖精计)。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2、挂面的抽检项目包括甲醛次硫酸氢钠(以甲醛计)、铅(以Pb计)。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3、米粉制品的抽检项目包括二氧化硫残留量、苯甲酸及其钠盐(以苯甲酸计)、山梨酸及其钾盐(以山梨酸计)、铅(以Pb计)、脱氢乙酸及其钠盐(以脱氢乙酸计)。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4、其他谷物粉类制成品的抽检项目包括脱氢乙酸及其钠盐(以脱氢乙酸计)、铝的残留量(干样品，以Al计)。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5、生湿面制品的抽检项目包括脱氢乙酸及其钠盐(以脱氢乙酸计)、铅(以Pb计)、山梨酸及其钾盐（以山梨酸计）、苯甲酸及其钠盐（以苯甲酸计）。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6、玉米粉(片、渣)的抽检项目包括玉米赤霉烯酮、黄曲霉毒素B₁、赭曲霉毒素A。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TE5Y2U0NmFhNWRmZWFhMGZhOTNjNGQ3NTg2NTY2NmQifQ=="/>
  </w:docVars>
  <w:rsids>
    <w:rsidRoot w:val="00000000"/>
    <w:rsid w:val="000969AD"/>
    <w:rsid w:val="005574FC"/>
    <w:rsid w:val="00951FEE"/>
    <w:rsid w:val="010E7FCD"/>
    <w:rsid w:val="01413734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EB05EB"/>
    <w:rsid w:val="02FF2231"/>
    <w:rsid w:val="03BB788D"/>
    <w:rsid w:val="04846DD6"/>
    <w:rsid w:val="05125168"/>
    <w:rsid w:val="057228FE"/>
    <w:rsid w:val="05B9052D"/>
    <w:rsid w:val="061E4EE4"/>
    <w:rsid w:val="06764018"/>
    <w:rsid w:val="06B17456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5E53BC"/>
    <w:rsid w:val="088E5CA1"/>
    <w:rsid w:val="08D35DAA"/>
    <w:rsid w:val="09137F54"/>
    <w:rsid w:val="09453CF9"/>
    <w:rsid w:val="0A3A6857"/>
    <w:rsid w:val="0A88329E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F476BAA"/>
    <w:rsid w:val="0F5F2145"/>
    <w:rsid w:val="0FA97864"/>
    <w:rsid w:val="105E073B"/>
    <w:rsid w:val="10F679F4"/>
    <w:rsid w:val="1163088D"/>
    <w:rsid w:val="118F1EC1"/>
    <w:rsid w:val="119C142F"/>
    <w:rsid w:val="12E30C18"/>
    <w:rsid w:val="12EE4E69"/>
    <w:rsid w:val="12F36F5D"/>
    <w:rsid w:val="13131232"/>
    <w:rsid w:val="13D72EAC"/>
    <w:rsid w:val="146A7326"/>
    <w:rsid w:val="14F72197"/>
    <w:rsid w:val="15286A73"/>
    <w:rsid w:val="155838BF"/>
    <w:rsid w:val="15AC59B8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7C34FBA"/>
    <w:rsid w:val="1820443C"/>
    <w:rsid w:val="189F27AB"/>
    <w:rsid w:val="18F742C3"/>
    <w:rsid w:val="19AF5A77"/>
    <w:rsid w:val="19B23DF6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900D63"/>
    <w:rsid w:val="1C3B1844"/>
    <w:rsid w:val="1C8C0AEC"/>
    <w:rsid w:val="1CF616E5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201B63BA"/>
    <w:rsid w:val="20315438"/>
    <w:rsid w:val="207A20CA"/>
    <w:rsid w:val="20CA3197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0E4EB1"/>
    <w:rsid w:val="252C08C4"/>
    <w:rsid w:val="253357AE"/>
    <w:rsid w:val="259D531E"/>
    <w:rsid w:val="259F5238"/>
    <w:rsid w:val="25B3069D"/>
    <w:rsid w:val="25CB1A1E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8522240"/>
    <w:rsid w:val="28612632"/>
    <w:rsid w:val="297E3C86"/>
    <w:rsid w:val="29915199"/>
    <w:rsid w:val="2A0069DB"/>
    <w:rsid w:val="2A3224D8"/>
    <w:rsid w:val="2A6B7798"/>
    <w:rsid w:val="2ACB46DB"/>
    <w:rsid w:val="2ACD3B03"/>
    <w:rsid w:val="2AD90BA6"/>
    <w:rsid w:val="2B23291A"/>
    <w:rsid w:val="2B3E30FF"/>
    <w:rsid w:val="2BF35C97"/>
    <w:rsid w:val="2C0A34F0"/>
    <w:rsid w:val="2C70553A"/>
    <w:rsid w:val="2CE101E6"/>
    <w:rsid w:val="2CED4879"/>
    <w:rsid w:val="2D470DA1"/>
    <w:rsid w:val="2D827DBA"/>
    <w:rsid w:val="2DE02C51"/>
    <w:rsid w:val="2F677489"/>
    <w:rsid w:val="301D7787"/>
    <w:rsid w:val="306C091E"/>
    <w:rsid w:val="30B60810"/>
    <w:rsid w:val="320E382B"/>
    <w:rsid w:val="322214B0"/>
    <w:rsid w:val="32AC4DF2"/>
    <w:rsid w:val="33036B5A"/>
    <w:rsid w:val="33927423"/>
    <w:rsid w:val="34012F1B"/>
    <w:rsid w:val="34030A42"/>
    <w:rsid w:val="34232E92"/>
    <w:rsid w:val="344828F8"/>
    <w:rsid w:val="347D2450"/>
    <w:rsid w:val="34C957E7"/>
    <w:rsid w:val="35200F38"/>
    <w:rsid w:val="362353CB"/>
    <w:rsid w:val="366E277E"/>
    <w:rsid w:val="373A254C"/>
    <w:rsid w:val="373A5468"/>
    <w:rsid w:val="37677539"/>
    <w:rsid w:val="37C93D50"/>
    <w:rsid w:val="37E30C96"/>
    <w:rsid w:val="38CC58A6"/>
    <w:rsid w:val="38D1110E"/>
    <w:rsid w:val="39A148C7"/>
    <w:rsid w:val="3A6D130B"/>
    <w:rsid w:val="3AC30F2B"/>
    <w:rsid w:val="3B127449"/>
    <w:rsid w:val="3B1B2B15"/>
    <w:rsid w:val="3B2C6AD0"/>
    <w:rsid w:val="3BA2266D"/>
    <w:rsid w:val="3C225696"/>
    <w:rsid w:val="3C5F6A31"/>
    <w:rsid w:val="3C8B48A1"/>
    <w:rsid w:val="3CFD3CC3"/>
    <w:rsid w:val="3E224499"/>
    <w:rsid w:val="3EE510EB"/>
    <w:rsid w:val="3F3643C1"/>
    <w:rsid w:val="3F4F0FDF"/>
    <w:rsid w:val="3F7B6278"/>
    <w:rsid w:val="40137B7E"/>
    <w:rsid w:val="40600B1F"/>
    <w:rsid w:val="40831196"/>
    <w:rsid w:val="409A3AF0"/>
    <w:rsid w:val="40B90E06"/>
    <w:rsid w:val="42F02AD9"/>
    <w:rsid w:val="42F779C3"/>
    <w:rsid w:val="43144A19"/>
    <w:rsid w:val="43212C92"/>
    <w:rsid w:val="43987A54"/>
    <w:rsid w:val="43CA332A"/>
    <w:rsid w:val="442C7B41"/>
    <w:rsid w:val="44353790"/>
    <w:rsid w:val="44692B43"/>
    <w:rsid w:val="446A38E8"/>
    <w:rsid w:val="44764ACA"/>
    <w:rsid w:val="44916187"/>
    <w:rsid w:val="45010FCD"/>
    <w:rsid w:val="45040989"/>
    <w:rsid w:val="45222751"/>
    <w:rsid w:val="45792DDD"/>
    <w:rsid w:val="45B918A8"/>
    <w:rsid w:val="467557CF"/>
    <w:rsid w:val="46CF59A7"/>
    <w:rsid w:val="484D62D8"/>
    <w:rsid w:val="49843F7B"/>
    <w:rsid w:val="49C626D2"/>
    <w:rsid w:val="4A1572A7"/>
    <w:rsid w:val="4A540F00"/>
    <w:rsid w:val="4AAE12AF"/>
    <w:rsid w:val="4ABC5915"/>
    <w:rsid w:val="4B6D4029"/>
    <w:rsid w:val="4BB81947"/>
    <w:rsid w:val="4C7C0F19"/>
    <w:rsid w:val="4D345FB6"/>
    <w:rsid w:val="4DA66ACF"/>
    <w:rsid w:val="4DC156CE"/>
    <w:rsid w:val="4DEB281B"/>
    <w:rsid w:val="4E257980"/>
    <w:rsid w:val="4E2C703D"/>
    <w:rsid w:val="4E602450"/>
    <w:rsid w:val="4E671B85"/>
    <w:rsid w:val="4EA34EA3"/>
    <w:rsid w:val="4EFD0A57"/>
    <w:rsid w:val="4EFD59E3"/>
    <w:rsid w:val="4F0E155E"/>
    <w:rsid w:val="4F6B59C1"/>
    <w:rsid w:val="4FB33E27"/>
    <w:rsid w:val="4FBD1F95"/>
    <w:rsid w:val="4FD52EEB"/>
    <w:rsid w:val="5003209D"/>
    <w:rsid w:val="50055E16"/>
    <w:rsid w:val="50674ED9"/>
    <w:rsid w:val="509949F1"/>
    <w:rsid w:val="50A54F03"/>
    <w:rsid w:val="50AF2A75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165A95"/>
    <w:rsid w:val="53AC0356"/>
    <w:rsid w:val="541F4FCC"/>
    <w:rsid w:val="54A90FFE"/>
    <w:rsid w:val="54FB19D5"/>
    <w:rsid w:val="553E76D4"/>
    <w:rsid w:val="559612BE"/>
    <w:rsid w:val="55D1679A"/>
    <w:rsid w:val="55EE3472"/>
    <w:rsid w:val="55F06C20"/>
    <w:rsid w:val="56EF6ED8"/>
    <w:rsid w:val="56F95FA8"/>
    <w:rsid w:val="572528F9"/>
    <w:rsid w:val="572A43B4"/>
    <w:rsid w:val="57AF67C2"/>
    <w:rsid w:val="57F96CBD"/>
    <w:rsid w:val="580B4179"/>
    <w:rsid w:val="58472D43"/>
    <w:rsid w:val="588D4340"/>
    <w:rsid w:val="590819B8"/>
    <w:rsid w:val="598633F7"/>
    <w:rsid w:val="59E64851"/>
    <w:rsid w:val="59F03F6D"/>
    <w:rsid w:val="5B093EB0"/>
    <w:rsid w:val="5BBB382C"/>
    <w:rsid w:val="5BF147B5"/>
    <w:rsid w:val="5C260ABD"/>
    <w:rsid w:val="5C335AB8"/>
    <w:rsid w:val="5C401F83"/>
    <w:rsid w:val="5C824A12"/>
    <w:rsid w:val="5CC20BEA"/>
    <w:rsid w:val="5D5D1495"/>
    <w:rsid w:val="5E07753A"/>
    <w:rsid w:val="5E27164D"/>
    <w:rsid w:val="5E6229F6"/>
    <w:rsid w:val="5EE13B85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C95953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42291"/>
    <w:rsid w:val="667016B7"/>
    <w:rsid w:val="667C62AE"/>
    <w:rsid w:val="668D4017"/>
    <w:rsid w:val="67BA52E0"/>
    <w:rsid w:val="67C73559"/>
    <w:rsid w:val="67D40D5C"/>
    <w:rsid w:val="688976D5"/>
    <w:rsid w:val="689478DF"/>
    <w:rsid w:val="689936DC"/>
    <w:rsid w:val="68A72F02"/>
    <w:rsid w:val="69787200"/>
    <w:rsid w:val="6A072396"/>
    <w:rsid w:val="6A244C92"/>
    <w:rsid w:val="6B2B6B57"/>
    <w:rsid w:val="6B427AC6"/>
    <w:rsid w:val="6B783E18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706E481A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FC2F67"/>
    <w:rsid w:val="76373F9F"/>
    <w:rsid w:val="76C957C5"/>
    <w:rsid w:val="77E21394"/>
    <w:rsid w:val="786F508A"/>
    <w:rsid w:val="78E70AD2"/>
    <w:rsid w:val="797A667D"/>
    <w:rsid w:val="79DC7338"/>
    <w:rsid w:val="7A195E96"/>
    <w:rsid w:val="7A4C42D8"/>
    <w:rsid w:val="7B1F572E"/>
    <w:rsid w:val="7B397047"/>
    <w:rsid w:val="7B583E9A"/>
    <w:rsid w:val="7B5B2589"/>
    <w:rsid w:val="7B892BA7"/>
    <w:rsid w:val="7BC06187"/>
    <w:rsid w:val="7C350F81"/>
    <w:rsid w:val="7C3869D7"/>
    <w:rsid w:val="7CB04F5A"/>
    <w:rsid w:val="7D250FF6"/>
    <w:rsid w:val="7D4B2E7D"/>
    <w:rsid w:val="7D4C6582"/>
    <w:rsid w:val="7D5D078F"/>
    <w:rsid w:val="7D706FDC"/>
    <w:rsid w:val="7E1370A0"/>
    <w:rsid w:val="7EC01A44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2054</Words>
  <Characters>2297</Characters>
  <Lines>0</Lines>
  <Paragraphs>71</Paragraphs>
  <TotalTime>8</TotalTime>
  <ScaleCrop>false</ScaleCrop>
  <LinksUpToDate>false</LinksUpToDate>
  <CharactersWithSpaces>2343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徐贵人</cp:lastModifiedBy>
  <dcterms:modified xsi:type="dcterms:W3CDTF">2022-10-19T07:51:44Z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E9AC1B9981544A4284A665C3E7F9FD24</vt:lpwstr>
  </property>
</Properties>
</file>