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/>
        <w:jc w:val="left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2762-2017《食品安全国家标准 食品中污染物限量》、GB 2760-2014《食品安全国家标准 食品添加剂使用标准》、整顿办函〔2011〕1 号 全国食品安全整顿工作办公室关于印发《食品中可能违法添加的非食用物质和易滥用的食品添加剂品种名单（第五批）》的通知等标准及产品明示标准和指标的要求。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包子(自制)的抽检项目包括铅(以Pb计)、铝的残留量(干样品，以Al计)、二氧化硫残留量、脱氢乙酸及其钠盐(以脱氢乙酸计)、铅(以Pb计)、铝的残留量(干样品，以Al计)、二氧化硫残留量、脱氢乙酸及其钠盐(以脱氢乙酸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2、茶类饮料(自制)的抽检项目包括胭脂红、苋菜红、甜蜜素(以环己基氨基磺酸计)、安赛蜜、糖精钠(以糖精计)。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3、粉丝粉条(自制)的抽检项目包括铝的残留量(干样品，以Al计)、二氧化硫残留量、铅(以Pb计)、苯甲酸及其钠盐(以苯甲酸计)、山梨酸及其钾盐(以山梨酸计)、脱氢乙酸及其钠盐(以脱氢乙酸计)。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4、糕点(自制)的抽检项目包括铝的残留量(干样品，以Al计)。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5、果蔬汁等饮料(自制)的抽检项目包括苋菜红、胭脂红、糖精钠(以糖精计)、安赛蜜、甜蜜素(以环己基氨基磺酸计)。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6、火锅麻辣烫底料(自制)的抽检项目包括铅(以Pb计)、苯甲酸及其钠盐(以苯甲酸计)、山梨酸及其钾盐(以山梨酸计)、脱氢乙酸及其钠盐(以脱氢乙酸计)、苏丹红Ⅰ、苏丹红Ⅱ、苏丹红Ⅲ、苏丹红Ⅳ。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、酱卤肉制品(自制)的抽检项目包括糖精钠(以糖精计)、脱氢乙酸及其钠盐(以脱氢乙酸计)、山梨酸及其钾盐(以山梨酸计)、铬(以Cr计)、苯甲酸及其钠盐(以苯甲酸计)、铅(以Pb计)、氯霉素、酸性橙Ⅱ、胭脂红、亚硝酸盐(以亚硝酸钠计)、总砷(以As计)、镉(以Cd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8、馒头花卷(自制)的抽检项目包括脱氢乙酸及其钠盐(以脱氢乙酸计)、二氧化硫残留量、铝的残留量(干样品，以Al计)、铅(以Pb计)。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9、米皮类(自制)的抽检项目包括山梨酸及其钾盐(以山梨酸计)、脱氢乙酸及其钠盐(以脱氢乙酸计)、铅(以Pb计)、铝的残留量(干样品，以Al计)、苯甲酸及其钠盐(以苯甲酸计)。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10、奶茶(自制)的抽检项目包括甜蜜素(以环已基氨基磺酸计)、安赛蜜、糖精钠(以糖精计)、柠檬黄、日落黄。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11、其他发酵面制品(自制)的抽检项目包括铅(以Pb计)、脱氢乙酸及其钠盐(以脱氢乙酸计)、二氧化硫残留量、铝的残留量(干样品，以Al计)。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12、其他米类制品(自制)的抽检项目包括脱氢乙酸及其钠盐(以脱氢乙酸计)、山梨酸及其钾盐(以山梨酸计)、苯甲酸及其钠盐(以苯甲酸计)、铅(以Pb计)、二氧化硫残留量。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13、其他生制面制品(自制)的抽检项目包括苯甲酸及其钠盐(以苯甲酸计)、山梨酸及其钾盐(以山梨酸计)、脱氢乙酸及其钠盐(以脱氢乙酸计)、铅(以Pb计)。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14、其他米类制品(自制)的抽检项目包括苯甲酸及其钠盐(以苯甲酸计)、山梨酸及其钾盐(以山梨酸计)、脱氢乙酸及其钠盐(以脱氢乙酸计)、铅(以Pb计)、铝的残留量(干样品，以Al计)。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15、油饼油条(自制)的抽检项目包括铝的残留量(干样品，以Al计)。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16、油炸小吃(餐饮)的抽检项目包括铝的残留量(干样品，以Al计)。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17、蘸料(自制)的抽检项目包括苯甲酸及其钠盐(以苯甲酸计)、那可丁、可待因、苏丹红Ⅲ、苏丹红Ⅱ、苏丹红Ⅰ、吗啡、罂粟碱、铅(以Pb计)、苏丹红IV、脱氢乙酸及其钠盐(以脱氢乙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19300-2014《食品安全国家标准 坚果与籽类食品》、GB 2762-2017《食品安全国家标准 食品中污染物限量》、GB 2760-2014《食品安全国家标准 食品添加剂使用标准》、GB 2761-2017《食品安全国家标准 食品中真菌毒素限量》等标准及产品明示标准和指标的要求。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开心果、杏仁、扁桃仁、松仁、瓜子的抽检项目包括过氧化值(以脂肪计)、黄曲霉毒素B₁、铅(以Pb计)、甜蜜素(以环己基氨基磺酸计)、酸价(以脂肪计)（KOH）、糖精钠(以糖精计)。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抽检依据是Q/HZN0001S-2020《卤蛋制品》、GB 2760-2014《食品安全国家标准 食品添加剂使用标准》、GB 2749-2015《食品安全国家标准 蛋与蛋制品》、GB 29921-2021《食品安全国家标准 预包装食品中致病菌限量》等标准及产品明示标准和指标的要求。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再制蛋的抽检项目包括沙门氏菌、大肠菌群、菌落总数、山梨酸及其钾盐(以山梨酸计)、苯甲酸及其钠盐(以苯甲酸计)、铅(以Pb计)。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四、淀粉及淀粉制品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2760-2014《食品安全国家标准 食品添加剂使用标准》、GB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1、粉丝粉条的抽检项目包括铝的残留量(干样品，以Al计)、铅(以Pb计)、二氧化硫残留量、脱氢乙酸及其钠盐(以脱氢乙酸计)、山梨酸及其钾盐(以山梨酸计)、苯甲酸及其钠盐(以苯甲酸计)。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2、其他淀粉制品的抽检项目包括铝的残留量(干样品，以Al计)、脱氢乙酸及其钠盐(以脱氢乙酸计)。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TE5Y2U0NmFhNWRmZWFhMGZhOTNjNGQ3NTg2NTY2NmQifQ=="/>
  </w:docVars>
  <w:rsids>
    <w:rsidRoot w:val="00000000"/>
    <w:rsid w:val="000969AD"/>
    <w:rsid w:val="005574FC"/>
    <w:rsid w:val="00951FEE"/>
    <w:rsid w:val="010E7FCD"/>
    <w:rsid w:val="01413734"/>
    <w:rsid w:val="01624B7D"/>
    <w:rsid w:val="01AC3A93"/>
    <w:rsid w:val="01BE7323"/>
    <w:rsid w:val="02095BDC"/>
    <w:rsid w:val="02355837"/>
    <w:rsid w:val="02537422"/>
    <w:rsid w:val="0261487E"/>
    <w:rsid w:val="027B7F00"/>
    <w:rsid w:val="02832A46"/>
    <w:rsid w:val="02EB05EB"/>
    <w:rsid w:val="02FF2231"/>
    <w:rsid w:val="03BB788D"/>
    <w:rsid w:val="04846DD6"/>
    <w:rsid w:val="05125168"/>
    <w:rsid w:val="057228FE"/>
    <w:rsid w:val="05B9052D"/>
    <w:rsid w:val="061E4EE4"/>
    <w:rsid w:val="06764018"/>
    <w:rsid w:val="06B17456"/>
    <w:rsid w:val="071925FC"/>
    <w:rsid w:val="075449B1"/>
    <w:rsid w:val="079F319E"/>
    <w:rsid w:val="07B22CD2"/>
    <w:rsid w:val="07F92E63"/>
    <w:rsid w:val="080719EB"/>
    <w:rsid w:val="080A32C2"/>
    <w:rsid w:val="082C0402"/>
    <w:rsid w:val="083D71F3"/>
    <w:rsid w:val="085E53BC"/>
    <w:rsid w:val="088E5CA1"/>
    <w:rsid w:val="08D35DAA"/>
    <w:rsid w:val="09137F54"/>
    <w:rsid w:val="09453CF9"/>
    <w:rsid w:val="0A3A6857"/>
    <w:rsid w:val="0A88329E"/>
    <w:rsid w:val="0AA55524"/>
    <w:rsid w:val="0AE01332"/>
    <w:rsid w:val="0BB73761"/>
    <w:rsid w:val="0BC93022"/>
    <w:rsid w:val="0BCB0FBA"/>
    <w:rsid w:val="0BF16C73"/>
    <w:rsid w:val="0CB3217A"/>
    <w:rsid w:val="0DCD68F1"/>
    <w:rsid w:val="0DD00B0A"/>
    <w:rsid w:val="0E6D45AA"/>
    <w:rsid w:val="0EB12455"/>
    <w:rsid w:val="0F476BAA"/>
    <w:rsid w:val="0F5F2145"/>
    <w:rsid w:val="0FA97864"/>
    <w:rsid w:val="105E073B"/>
    <w:rsid w:val="10F679F4"/>
    <w:rsid w:val="1163088D"/>
    <w:rsid w:val="118F1EC1"/>
    <w:rsid w:val="119C142F"/>
    <w:rsid w:val="12E30C18"/>
    <w:rsid w:val="12EE4E69"/>
    <w:rsid w:val="12F36F5D"/>
    <w:rsid w:val="13131232"/>
    <w:rsid w:val="13D72EAC"/>
    <w:rsid w:val="146A7326"/>
    <w:rsid w:val="14F72197"/>
    <w:rsid w:val="15286A73"/>
    <w:rsid w:val="155838BF"/>
    <w:rsid w:val="15AC59B8"/>
    <w:rsid w:val="15E6711C"/>
    <w:rsid w:val="15F555B1"/>
    <w:rsid w:val="160A511F"/>
    <w:rsid w:val="165929C6"/>
    <w:rsid w:val="165D4F05"/>
    <w:rsid w:val="167066A0"/>
    <w:rsid w:val="16C136E5"/>
    <w:rsid w:val="17050F66"/>
    <w:rsid w:val="170F26A3"/>
    <w:rsid w:val="174560C4"/>
    <w:rsid w:val="17C34FBA"/>
    <w:rsid w:val="1820443C"/>
    <w:rsid w:val="189F27AB"/>
    <w:rsid w:val="18F742C3"/>
    <w:rsid w:val="19AF5A77"/>
    <w:rsid w:val="19B23DF6"/>
    <w:rsid w:val="1A750A6F"/>
    <w:rsid w:val="1A8962C8"/>
    <w:rsid w:val="1A8B2040"/>
    <w:rsid w:val="1AA11864"/>
    <w:rsid w:val="1ACD019D"/>
    <w:rsid w:val="1ADF05DE"/>
    <w:rsid w:val="1AFD2464"/>
    <w:rsid w:val="1B2614B0"/>
    <w:rsid w:val="1B526345"/>
    <w:rsid w:val="1B7C5E2D"/>
    <w:rsid w:val="1B900D63"/>
    <w:rsid w:val="1C3B1844"/>
    <w:rsid w:val="1C8C0AEC"/>
    <w:rsid w:val="1CF616E5"/>
    <w:rsid w:val="1DB16262"/>
    <w:rsid w:val="1DBD1371"/>
    <w:rsid w:val="1DEC55DF"/>
    <w:rsid w:val="1E362CC5"/>
    <w:rsid w:val="1EAA7714"/>
    <w:rsid w:val="1EDC432A"/>
    <w:rsid w:val="1F6C7582"/>
    <w:rsid w:val="1FC00F3B"/>
    <w:rsid w:val="1FC63B1B"/>
    <w:rsid w:val="201B63BA"/>
    <w:rsid w:val="20315438"/>
    <w:rsid w:val="207A20CA"/>
    <w:rsid w:val="20CA3197"/>
    <w:rsid w:val="21771E62"/>
    <w:rsid w:val="21AE2AB8"/>
    <w:rsid w:val="21C42DA8"/>
    <w:rsid w:val="221F7512"/>
    <w:rsid w:val="22525B39"/>
    <w:rsid w:val="22811662"/>
    <w:rsid w:val="22FF181D"/>
    <w:rsid w:val="231057D9"/>
    <w:rsid w:val="233A4603"/>
    <w:rsid w:val="23503E27"/>
    <w:rsid w:val="239A32F4"/>
    <w:rsid w:val="24831857"/>
    <w:rsid w:val="24A87C93"/>
    <w:rsid w:val="24EE6F82"/>
    <w:rsid w:val="250E4EB1"/>
    <w:rsid w:val="252C08C4"/>
    <w:rsid w:val="253357AE"/>
    <w:rsid w:val="259D531E"/>
    <w:rsid w:val="259F5238"/>
    <w:rsid w:val="25B3069D"/>
    <w:rsid w:val="25CB1A1E"/>
    <w:rsid w:val="25FE400E"/>
    <w:rsid w:val="2633465E"/>
    <w:rsid w:val="26395046"/>
    <w:rsid w:val="26520498"/>
    <w:rsid w:val="265F6EAA"/>
    <w:rsid w:val="26607563"/>
    <w:rsid w:val="26751DF6"/>
    <w:rsid w:val="2753038A"/>
    <w:rsid w:val="275B2D9A"/>
    <w:rsid w:val="275B723E"/>
    <w:rsid w:val="276D586E"/>
    <w:rsid w:val="27B00138"/>
    <w:rsid w:val="28522240"/>
    <w:rsid w:val="28612632"/>
    <w:rsid w:val="297E3C86"/>
    <w:rsid w:val="29915199"/>
    <w:rsid w:val="2A0069DB"/>
    <w:rsid w:val="2A3224D8"/>
    <w:rsid w:val="2A6B7798"/>
    <w:rsid w:val="2ACB46DB"/>
    <w:rsid w:val="2ACD3B03"/>
    <w:rsid w:val="2AD90BA6"/>
    <w:rsid w:val="2B23291A"/>
    <w:rsid w:val="2B3E30FF"/>
    <w:rsid w:val="2BF35C97"/>
    <w:rsid w:val="2C0A34F0"/>
    <w:rsid w:val="2C70553A"/>
    <w:rsid w:val="2CE101E6"/>
    <w:rsid w:val="2CED4879"/>
    <w:rsid w:val="2D470DA1"/>
    <w:rsid w:val="2D827DBA"/>
    <w:rsid w:val="2DE02C51"/>
    <w:rsid w:val="2F677489"/>
    <w:rsid w:val="301D7787"/>
    <w:rsid w:val="306C091E"/>
    <w:rsid w:val="320E382B"/>
    <w:rsid w:val="322214B0"/>
    <w:rsid w:val="32AC4DF2"/>
    <w:rsid w:val="33036B5A"/>
    <w:rsid w:val="33927423"/>
    <w:rsid w:val="34012F1B"/>
    <w:rsid w:val="34030A42"/>
    <w:rsid w:val="34232E92"/>
    <w:rsid w:val="344828F8"/>
    <w:rsid w:val="347D2450"/>
    <w:rsid w:val="34C957E7"/>
    <w:rsid w:val="35200F38"/>
    <w:rsid w:val="362353CB"/>
    <w:rsid w:val="366E277E"/>
    <w:rsid w:val="373A5468"/>
    <w:rsid w:val="37677539"/>
    <w:rsid w:val="37C93D50"/>
    <w:rsid w:val="37E30C96"/>
    <w:rsid w:val="38CC58A6"/>
    <w:rsid w:val="38D1110E"/>
    <w:rsid w:val="39A148C7"/>
    <w:rsid w:val="3A6D130B"/>
    <w:rsid w:val="3AC30F2B"/>
    <w:rsid w:val="3B127449"/>
    <w:rsid w:val="3B1B2B15"/>
    <w:rsid w:val="3B2C6AD0"/>
    <w:rsid w:val="3BA2266D"/>
    <w:rsid w:val="3C225696"/>
    <w:rsid w:val="3C5F6A31"/>
    <w:rsid w:val="3C8B48A1"/>
    <w:rsid w:val="3CFD3CC3"/>
    <w:rsid w:val="3E224499"/>
    <w:rsid w:val="3EE510EB"/>
    <w:rsid w:val="3F3643C1"/>
    <w:rsid w:val="3F4F0FDF"/>
    <w:rsid w:val="3F7B6278"/>
    <w:rsid w:val="40137B7E"/>
    <w:rsid w:val="40600B1F"/>
    <w:rsid w:val="40831196"/>
    <w:rsid w:val="409A3AF0"/>
    <w:rsid w:val="40B90E06"/>
    <w:rsid w:val="42F02AD9"/>
    <w:rsid w:val="42F779C3"/>
    <w:rsid w:val="43144A19"/>
    <w:rsid w:val="43212C92"/>
    <w:rsid w:val="43987A54"/>
    <w:rsid w:val="43CA332A"/>
    <w:rsid w:val="442C7B41"/>
    <w:rsid w:val="44353790"/>
    <w:rsid w:val="44692B43"/>
    <w:rsid w:val="446A38E8"/>
    <w:rsid w:val="44764ACA"/>
    <w:rsid w:val="44916187"/>
    <w:rsid w:val="45010FCD"/>
    <w:rsid w:val="45040989"/>
    <w:rsid w:val="45222751"/>
    <w:rsid w:val="45792DDD"/>
    <w:rsid w:val="45B918A8"/>
    <w:rsid w:val="467557CF"/>
    <w:rsid w:val="46CF59A7"/>
    <w:rsid w:val="484D62D8"/>
    <w:rsid w:val="49843F7B"/>
    <w:rsid w:val="49C626D2"/>
    <w:rsid w:val="4A1572A7"/>
    <w:rsid w:val="4A540F00"/>
    <w:rsid w:val="4AAE12AF"/>
    <w:rsid w:val="4ABC5915"/>
    <w:rsid w:val="4B6D4029"/>
    <w:rsid w:val="4BB81947"/>
    <w:rsid w:val="4C7C0F19"/>
    <w:rsid w:val="4D345FB6"/>
    <w:rsid w:val="4DA66ACF"/>
    <w:rsid w:val="4DC156CE"/>
    <w:rsid w:val="4DEB281B"/>
    <w:rsid w:val="4E257980"/>
    <w:rsid w:val="4E2C703D"/>
    <w:rsid w:val="4E602450"/>
    <w:rsid w:val="4E671B85"/>
    <w:rsid w:val="4EA34EA3"/>
    <w:rsid w:val="4EFD0A57"/>
    <w:rsid w:val="4EFD59E3"/>
    <w:rsid w:val="4F0E155E"/>
    <w:rsid w:val="4F6B59C1"/>
    <w:rsid w:val="4FB33E27"/>
    <w:rsid w:val="4FBD1F95"/>
    <w:rsid w:val="4FD52EEB"/>
    <w:rsid w:val="5003209D"/>
    <w:rsid w:val="50055E16"/>
    <w:rsid w:val="50674ED9"/>
    <w:rsid w:val="509949F1"/>
    <w:rsid w:val="50A54F03"/>
    <w:rsid w:val="50AF2A75"/>
    <w:rsid w:val="50FA4A9B"/>
    <w:rsid w:val="511D0F3D"/>
    <w:rsid w:val="5129616D"/>
    <w:rsid w:val="51623047"/>
    <w:rsid w:val="517F39A6"/>
    <w:rsid w:val="51C24DE5"/>
    <w:rsid w:val="523227C6"/>
    <w:rsid w:val="528C09F2"/>
    <w:rsid w:val="52F65EE9"/>
    <w:rsid w:val="53165A95"/>
    <w:rsid w:val="53AC0356"/>
    <w:rsid w:val="541F4FCC"/>
    <w:rsid w:val="54A90FFE"/>
    <w:rsid w:val="54FB19D5"/>
    <w:rsid w:val="553E76D4"/>
    <w:rsid w:val="559612BE"/>
    <w:rsid w:val="55D1679A"/>
    <w:rsid w:val="55EE3472"/>
    <w:rsid w:val="55F06C20"/>
    <w:rsid w:val="56EF6ED8"/>
    <w:rsid w:val="56F95FA8"/>
    <w:rsid w:val="572528F9"/>
    <w:rsid w:val="572A43B4"/>
    <w:rsid w:val="57AF67C2"/>
    <w:rsid w:val="57F96CBD"/>
    <w:rsid w:val="580B4179"/>
    <w:rsid w:val="58472D43"/>
    <w:rsid w:val="588D4340"/>
    <w:rsid w:val="590819B8"/>
    <w:rsid w:val="598633F7"/>
    <w:rsid w:val="59E64851"/>
    <w:rsid w:val="59F03F6D"/>
    <w:rsid w:val="5B093EB0"/>
    <w:rsid w:val="5BBB382C"/>
    <w:rsid w:val="5BF147B5"/>
    <w:rsid w:val="5C260ABD"/>
    <w:rsid w:val="5C335AB8"/>
    <w:rsid w:val="5C401F83"/>
    <w:rsid w:val="5C824A12"/>
    <w:rsid w:val="5CC20BEA"/>
    <w:rsid w:val="5D5D1495"/>
    <w:rsid w:val="5E07753A"/>
    <w:rsid w:val="5E27164D"/>
    <w:rsid w:val="5E6229F6"/>
    <w:rsid w:val="5EE13B85"/>
    <w:rsid w:val="5FC865E5"/>
    <w:rsid w:val="5FEB730D"/>
    <w:rsid w:val="5FFB4B3F"/>
    <w:rsid w:val="60046E6B"/>
    <w:rsid w:val="60132F75"/>
    <w:rsid w:val="60687CD5"/>
    <w:rsid w:val="60A64142"/>
    <w:rsid w:val="60E340E9"/>
    <w:rsid w:val="60EC26DA"/>
    <w:rsid w:val="60FD17CE"/>
    <w:rsid w:val="61942CAF"/>
    <w:rsid w:val="61C43CD0"/>
    <w:rsid w:val="61CE3B8D"/>
    <w:rsid w:val="62426A55"/>
    <w:rsid w:val="6260512D"/>
    <w:rsid w:val="627B1F67"/>
    <w:rsid w:val="62C95953"/>
    <w:rsid w:val="63500CFE"/>
    <w:rsid w:val="63514A76"/>
    <w:rsid w:val="63A70B3A"/>
    <w:rsid w:val="642D54CF"/>
    <w:rsid w:val="65150451"/>
    <w:rsid w:val="65197815"/>
    <w:rsid w:val="653F54CE"/>
    <w:rsid w:val="65555A1D"/>
    <w:rsid w:val="65EE0DE0"/>
    <w:rsid w:val="66442291"/>
    <w:rsid w:val="667016B7"/>
    <w:rsid w:val="667C62AE"/>
    <w:rsid w:val="668D4017"/>
    <w:rsid w:val="67BA52E0"/>
    <w:rsid w:val="67C73559"/>
    <w:rsid w:val="67D40D5C"/>
    <w:rsid w:val="688976D5"/>
    <w:rsid w:val="689478DF"/>
    <w:rsid w:val="689936DC"/>
    <w:rsid w:val="68A72F02"/>
    <w:rsid w:val="69787200"/>
    <w:rsid w:val="6A072396"/>
    <w:rsid w:val="6A244C92"/>
    <w:rsid w:val="6B2B6B57"/>
    <w:rsid w:val="6B427AC6"/>
    <w:rsid w:val="6B783E18"/>
    <w:rsid w:val="6C5D26DB"/>
    <w:rsid w:val="6CAB3449"/>
    <w:rsid w:val="6D0A63C2"/>
    <w:rsid w:val="6D365409"/>
    <w:rsid w:val="6D771DC0"/>
    <w:rsid w:val="6D940381"/>
    <w:rsid w:val="6DAD4A7C"/>
    <w:rsid w:val="6DB97DE8"/>
    <w:rsid w:val="6E4C47B8"/>
    <w:rsid w:val="6E7D2A01"/>
    <w:rsid w:val="6E7E2713"/>
    <w:rsid w:val="6E834ABA"/>
    <w:rsid w:val="6F86175B"/>
    <w:rsid w:val="6FA415D3"/>
    <w:rsid w:val="706E481A"/>
    <w:rsid w:val="70875F7B"/>
    <w:rsid w:val="711E068D"/>
    <w:rsid w:val="726A345E"/>
    <w:rsid w:val="72A5093A"/>
    <w:rsid w:val="72C60FDD"/>
    <w:rsid w:val="72DC25AE"/>
    <w:rsid w:val="72F900FC"/>
    <w:rsid w:val="730D0DFB"/>
    <w:rsid w:val="735C36EF"/>
    <w:rsid w:val="74363F40"/>
    <w:rsid w:val="74691474"/>
    <w:rsid w:val="749D2E01"/>
    <w:rsid w:val="74A92964"/>
    <w:rsid w:val="74DA2B1D"/>
    <w:rsid w:val="74F33BDF"/>
    <w:rsid w:val="75047B9A"/>
    <w:rsid w:val="751E3A28"/>
    <w:rsid w:val="7557416E"/>
    <w:rsid w:val="75FC2F67"/>
    <w:rsid w:val="76373F9F"/>
    <w:rsid w:val="76C957C5"/>
    <w:rsid w:val="77E21394"/>
    <w:rsid w:val="786F508A"/>
    <w:rsid w:val="78E70AD2"/>
    <w:rsid w:val="797A667D"/>
    <w:rsid w:val="79DC7338"/>
    <w:rsid w:val="7A195E96"/>
    <w:rsid w:val="7A4C42D8"/>
    <w:rsid w:val="7B1F572E"/>
    <w:rsid w:val="7B397047"/>
    <w:rsid w:val="7B583E9A"/>
    <w:rsid w:val="7B5B2589"/>
    <w:rsid w:val="7B892BA7"/>
    <w:rsid w:val="7BC06187"/>
    <w:rsid w:val="7C350F81"/>
    <w:rsid w:val="7C3869D7"/>
    <w:rsid w:val="7CB04F5A"/>
    <w:rsid w:val="7D250FF6"/>
    <w:rsid w:val="7D4B2E7D"/>
    <w:rsid w:val="7D4C6582"/>
    <w:rsid w:val="7D5D078F"/>
    <w:rsid w:val="7D706FDC"/>
    <w:rsid w:val="7E1370A0"/>
    <w:rsid w:val="7EC01A44"/>
    <w:rsid w:val="7EEC48A0"/>
    <w:rsid w:val="7F460DAF"/>
    <w:rsid w:val="7F601E71"/>
    <w:rsid w:val="7F821D27"/>
    <w:rsid w:val="7FB10C79"/>
    <w:rsid w:val="7FBF5A03"/>
    <w:rsid w:val="7FDD1714"/>
    <w:rsid w:val="7FE472DC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1956</Words>
  <Characters>2116</Characters>
  <Lines>0</Lines>
  <Paragraphs>71</Paragraphs>
  <TotalTime>2</TotalTime>
  <ScaleCrop>false</ScaleCrop>
  <LinksUpToDate>false</LinksUpToDate>
  <CharactersWithSpaces>2141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徐贵人</cp:lastModifiedBy>
  <dcterms:modified xsi:type="dcterms:W3CDTF">2022-10-19T03:51:40Z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E9AC1B9981544A4284A665C3E7F9FD24</vt:lpwstr>
  </property>
</Properties>
</file>