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D7" w:rsidRPr="00B73987" w:rsidRDefault="00F140D7" w:rsidP="00EC60BF">
      <w:pPr>
        <w:pStyle w:val="1"/>
        <w:tabs>
          <w:tab w:val="left" w:pos="6300"/>
        </w:tabs>
        <w:spacing w:line="560" w:lineRule="exact"/>
        <w:rPr>
          <w:rFonts w:ascii="Times New Roman" w:eastAsia="黑体" w:hAnsi="Times New Roman"/>
          <w:b w:val="0"/>
        </w:rPr>
      </w:pPr>
      <w:r w:rsidRPr="00B73987">
        <w:rPr>
          <w:rFonts w:ascii="Times New Roman" w:eastAsia="黑体" w:hAnsi="Times New Roman" w:hint="eastAsia"/>
          <w:b w:val="0"/>
          <w:kern w:val="2"/>
          <w:sz w:val="32"/>
          <w:szCs w:val="32"/>
        </w:rPr>
        <w:t>附件</w:t>
      </w:r>
    </w:p>
    <w:p w:rsidR="00F140D7" w:rsidRPr="00B73987" w:rsidRDefault="00F140D7" w:rsidP="00EC60BF">
      <w:pPr>
        <w:jc w:val="center"/>
        <w:rPr>
          <w:rFonts w:ascii="Times New Roman" w:eastAsia="方正小标宋简体" w:hAnsi="Times New Roman"/>
          <w:b/>
          <w:kern w:val="0"/>
          <w:sz w:val="44"/>
          <w:szCs w:val="44"/>
        </w:rPr>
      </w:pPr>
      <w:r w:rsidRPr="00B73987">
        <w:rPr>
          <w:rFonts w:ascii="Times New Roman" w:eastAsia="方正小标宋简体" w:hAnsi="Times New Roman" w:hint="eastAsia"/>
          <w:b/>
          <w:kern w:val="0"/>
          <w:sz w:val="44"/>
          <w:szCs w:val="44"/>
        </w:rPr>
        <w:t>洛南县消费扶贫奖补资金申请表</w:t>
      </w:r>
    </w:p>
    <w:p w:rsidR="00F140D7" w:rsidRPr="00B73987" w:rsidRDefault="00F140D7" w:rsidP="00EC60BF">
      <w:pPr>
        <w:pStyle w:val="a0"/>
        <w:rPr>
          <w:rFonts w:ascii="Times New Roman" w:eastAsia="仿宋_GB2312" w:hAnsi="Times New Roman"/>
        </w:rPr>
      </w:pPr>
      <w:r w:rsidRPr="00B73987">
        <w:rPr>
          <w:rFonts w:ascii="Times New Roman" w:eastAsia="仿宋_GB2312" w:hAnsi="Times New Roman" w:hint="eastAsia"/>
          <w:kern w:val="0"/>
          <w:sz w:val="22"/>
          <w:szCs w:val="22"/>
        </w:rPr>
        <w:t>单位名称（盖章）：</w:t>
      </w:r>
      <w:r w:rsidRPr="00B73987">
        <w:rPr>
          <w:rFonts w:ascii="Times New Roman" w:eastAsia="仿宋_GB2312" w:hAnsi="Times New Roman"/>
          <w:kern w:val="0"/>
          <w:sz w:val="22"/>
          <w:szCs w:val="22"/>
        </w:rPr>
        <w:t xml:space="preserve">                                     </w:t>
      </w:r>
      <w:r w:rsidRPr="00B73987">
        <w:rPr>
          <w:rFonts w:ascii="Times New Roman" w:eastAsia="仿宋_GB2312" w:hAnsi="Times New Roman" w:hint="eastAsia"/>
          <w:kern w:val="0"/>
          <w:sz w:val="22"/>
          <w:szCs w:val="22"/>
        </w:rPr>
        <w:t>时间：</w:t>
      </w:r>
    </w:p>
    <w:tbl>
      <w:tblPr>
        <w:tblW w:w="498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1261"/>
        <w:gridCol w:w="651"/>
        <w:gridCol w:w="1237"/>
        <w:gridCol w:w="239"/>
        <w:gridCol w:w="531"/>
        <w:gridCol w:w="784"/>
        <w:gridCol w:w="710"/>
        <w:gridCol w:w="138"/>
        <w:gridCol w:w="656"/>
        <w:gridCol w:w="609"/>
        <w:gridCol w:w="1269"/>
      </w:tblGrid>
      <w:tr w:rsidR="00F140D7" w:rsidRPr="00B73987" w:rsidTr="00EC60BF">
        <w:trPr>
          <w:trHeight w:val="885"/>
        </w:trPr>
        <w:tc>
          <w:tcPr>
            <w:tcW w:w="1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申请主体名称</w:t>
            </w:r>
          </w:p>
        </w:tc>
        <w:tc>
          <w:tcPr>
            <w:tcW w:w="1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银行对公账号</w:t>
            </w:r>
          </w:p>
        </w:tc>
        <w:tc>
          <w:tcPr>
            <w:tcW w:w="15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EC60BF">
        <w:trPr>
          <w:trHeight w:val="885"/>
        </w:trPr>
        <w:tc>
          <w:tcPr>
            <w:tcW w:w="1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申请主体地址</w:t>
            </w:r>
          </w:p>
        </w:tc>
        <w:tc>
          <w:tcPr>
            <w:tcW w:w="1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法人姓名及联系电话</w:t>
            </w:r>
          </w:p>
        </w:tc>
        <w:tc>
          <w:tcPr>
            <w:tcW w:w="15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EC60BF">
        <w:trPr>
          <w:trHeight w:val="885"/>
        </w:trPr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产品认定时间</w:t>
            </w:r>
          </w:p>
        </w:tc>
        <w:tc>
          <w:tcPr>
            <w:tcW w:w="34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EC60BF">
        <w:trPr>
          <w:trHeight w:val="885"/>
        </w:trPr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入驻扶贫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>“832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平台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时间</w:t>
            </w:r>
          </w:p>
        </w:tc>
        <w:tc>
          <w:tcPr>
            <w:tcW w:w="34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EC60BF">
        <w:trPr>
          <w:trHeight w:val="885"/>
        </w:trPr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入驻中国社会扶贫网时间</w:t>
            </w:r>
          </w:p>
        </w:tc>
        <w:tc>
          <w:tcPr>
            <w:tcW w:w="34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EC60BF">
        <w:trPr>
          <w:trHeight w:val="885"/>
        </w:trPr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入驻陕西扶贫空间时间</w:t>
            </w:r>
          </w:p>
        </w:tc>
        <w:tc>
          <w:tcPr>
            <w:tcW w:w="34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EC60BF">
        <w:trPr>
          <w:trHeight w:val="88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认定的产品目录</w:t>
            </w:r>
          </w:p>
        </w:tc>
      </w:tr>
      <w:tr w:rsidR="00F140D7" w:rsidRPr="00B73987" w:rsidTr="00EC60BF">
        <w:trPr>
          <w:trHeight w:val="885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产品名称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产地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供应商名称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产品</w:t>
            </w:r>
          </w:p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品类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生产资</w:t>
            </w:r>
          </w:p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料来源</w:t>
            </w: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color w:val="FF0000"/>
                <w:kern w:val="0"/>
                <w:szCs w:val="21"/>
              </w:rPr>
              <w:t>销售额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单价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供货</w:t>
            </w:r>
          </w:p>
          <w:p w:rsidR="00F140D7" w:rsidRPr="00B73987" w:rsidRDefault="00F140D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时间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销售联系人及联系方式</w:t>
            </w:r>
          </w:p>
        </w:tc>
      </w:tr>
      <w:tr w:rsidR="00F140D7" w:rsidRPr="00B73987" w:rsidTr="00DC69B4">
        <w:trPr>
          <w:trHeight w:val="1059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DC69B4">
        <w:trPr>
          <w:trHeight w:val="106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DC69B4">
        <w:trPr>
          <w:trHeight w:val="106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F140D7" w:rsidRPr="00B73987" w:rsidRDefault="00F140D7">
      <w:pPr>
        <w:widowControl/>
        <w:spacing w:line="560" w:lineRule="exact"/>
        <w:jc w:val="center"/>
        <w:textAlignment w:val="center"/>
        <w:rPr>
          <w:rFonts w:ascii="Times New Roman" w:eastAsia="仿宋_GB2312" w:hAnsi="Times New Roman"/>
          <w:kern w:val="0"/>
          <w:szCs w:val="21"/>
        </w:rPr>
        <w:sectPr w:rsidR="00F140D7" w:rsidRPr="00B73987" w:rsidSect="0020573D">
          <w:footerReference w:type="even" r:id="rId6"/>
          <w:footerReference w:type="default" r:id="rId7"/>
          <w:pgSz w:w="11907" w:h="16840" w:code="9"/>
          <w:pgMar w:top="1985" w:right="1531" w:bottom="1588" w:left="1531" w:header="851" w:footer="1247" w:gutter="0"/>
          <w:pgNumType w:fmt="numberInDash"/>
          <w:cols w:space="0"/>
          <w:docGrid w:type="lines" w:linePitch="313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1694"/>
        <w:gridCol w:w="876"/>
        <w:gridCol w:w="2571"/>
        <w:gridCol w:w="2571"/>
      </w:tblGrid>
      <w:tr w:rsidR="00F140D7" w:rsidRPr="00B73987" w:rsidTr="00CD30B8">
        <w:trPr>
          <w:trHeight w:val="1902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 w:rsidP="00CD30B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申</w:t>
            </w:r>
          </w:p>
          <w:p w:rsidR="00F140D7" w:rsidRPr="00B73987" w:rsidRDefault="00F140D7" w:rsidP="00CD30B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报</w:t>
            </w:r>
          </w:p>
          <w:p w:rsidR="00F140D7" w:rsidRPr="00B73987" w:rsidRDefault="00F140D7" w:rsidP="00CD30B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情</w:t>
            </w:r>
          </w:p>
          <w:p w:rsidR="00F140D7" w:rsidRPr="00B73987" w:rsidRDefault="00F140D7" w:rsidP="00CD30B8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贴息申请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 w:rsidP="00F140D7">
            <w:pPr>
              <w:spacing w:line="560" w:lineRule="exact"/>
              <w:ind w:firstLineChars="400" w:firstLine="840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年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日，因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    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在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   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银行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万元，利息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   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元，申请贴息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   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元。</w:t>
            </w:r>
          </w:p>
        </w:tc>
      </w:tr>
      <w:tr w:rsidR="00F140D7" w:rsidRPr="00B73987" w:rsidTr="00CD30B8">
        <w:trPr>
          <w:trHeight w:val="1902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 w:rsidP="00CD30B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贴息主体</w:t>
            </w:r>
          </w:p>
          <w:p w:rsidR="00F140D7" w:rsidRPr="00B73987" w:rsidRDefault="00F140D7" w:rsidP="00CD30B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带贫情况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 w:rsidP="00CD30B8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CD30B8">
        <w:trPr>
          <w:trHeight w:val="1902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 w:rsidP="00CD30B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奖补主体</w:t>
            </w:r>
          </w:p>
          <w:p w:rsidR="00F140D7" w:rsidRPr="00B73987" w:rsidRDefault="00F140D7" w:rsidP="00CD30B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带贫情况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 w:rsidP="00CD30B8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140D7" w:rsidRPr="00B73987" w:rsidTr="00CD30B8">
        <w:trPr>
          <w:trHeight w:val="967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部门联审</w:t>
            </w:r>
          </w:p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意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见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农业农村局审核意见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财政局审核意见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扶贫局审核意见</w:t>
            </w:r>
          </w:p>
        </w:tc>
      </w:tr>
      <w:tr w:rsidR="00F140D7" w:rsidRPr="00B73987" w:rsidTr="00DC69B4">
        <w:trPr>
          <w:trHeight w:val="363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F140D7" w:rsidRPr="00B73987" w:rsidRDefault="00F140D7">
            <w:pPr>
              <w:pStyle w:val="1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（盖章）</w:t>
            </w:r>
          </w:p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年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F140D7" w:rsidRPr="00B73987" w:rsidRDefault="00F140D7">
            <w:pPr>
              <w:pStyle w:val="1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（盖章）</w:t>
            </w:r>
          </w:p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年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F140D7" w:rsidRPr="00B73987" w:rsidRDefault="00F140D7">
            <w:pPr>
              <w:pStyle w:val="1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（盖章）</w:t>
            </w:r>
          </w:p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年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月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日</w:t>
            </w:r>
          </w:p>
        </w:tc>
      </w:tr>
      <w:tr w:rsidR="00F140D7" w:rsidRPr="00B73987" w:rsidTr="00DC69B4">
        <w:trPr>
          <w:trHeight w:val="20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 w:rsidP="00DC69B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联审人员</w:t>
            </w:r>
          </w:p>
          <w:p w:rsidR="00F140D7" w:rsidRPr="00B73987" w:rsidRDefault="00F140D7" w:rsidP="00DC69B4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签</w:t>
            </w:r>
            <w:r w:rsidRPr="00B7398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B73987">
              <w:rPr>
                <w:rFonts w:ascii="Times New Roman" w:eastAsia="仿宋_GB2312" w:hAnsi="Times New Roman" w:hint="eastAsia"/>
                <w:kern w:val="0"/>
                <w:szCs w:val="21"/>
              </w:rPr>
              <w:t>字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40D7" w:rsidRPr="00B73987" w:rsidRDefault="00F140D7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F140D7" w:rsidRPr="00B73987" w:rsidRDefault="00F140D7">
      <w:pPr>
        <w:spacing w:line="560" w:lineRule="exact"/>
        <w:rPr>
          <w:rFonts w:ascii="Times New Roman" w:hAnsi="Times New Roman"/>
        </w:rPr>
        <w:sectPr w:rsidR="00F140D7" w:rsidRPr="00B73987" w:rsidSect="0020573D">
          <w:pgSz w:w="11907" w:h="16840" w:code="9"/>
          <w:pgMar w:top="1985" w:right="1531" w:bottom="1588" w:left="1531" w:header="851" w:footer="1247" w:gutter="0"/>
          <w:pgNumType w:fmt="numberInDash"/>
          <w:cols w:space="0"/>
          <w:docGrid w:type="lines" w:linePitch="313"/>
        </w:sectPr>
      </w:pPr>
    </w:p>
    <w:p w:rsidR="00F140D7" w:rsidRPr="00B73987" w:rsidRDefault="00F140D7" w:rsidP="007E6537">
      <w:pPr>
        <w:spacing w:line="400" w:lineRule="exact"/>
        <w:rPr>
          <w:rFonts w:ascii="Times New Roman" w:hAnsi="Times New Roman"/>
          <w:b/>
          <w:u w:val="single"/>
        </w:rPr>
      </w:pPr>
      <w:bookmarkStart w:id="0" w:name="_GoBack"/>
      <w:bookmarkEnd w:id="0"/>
    </w:p>
    <w:sectPr w:rsidR="00F140D7" w:rsidRPr="00B73987" w:rsidSect="00CD30B8">
      <w:pgSz w:w="11907" w:h="16840" w:code="9"/>
      <w:pgMar w:top="1985" w:right="1531" w:bottom="1588" w:left="1531" w:header="851" w:footer="1247" w:gutter="0"/>
      <w:pgNumType w:fmt="numberInDash"/>
      <w:cols w:space="0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6B" w:rsidRDefault="004D006B" w:rsidP="005673D5">
      <w:r>
        <w:separator/>
      </w:r>
    </w:p>
  </w:endnote>
  <w:endnote w:type="continuationSeparator" w:id="0">
    <w:p w:rsidR="004D006B" w:rsidRDefault="004D006B" w:rsidP="0056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7" w:rsidRDefault="00F140D7" w:rsidP="005B4A0D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140D7" w:rsidRDefault="00F140D7" w:rsidP="00CD30B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7" w:rsidRDefault="004D006B" w:rsidP="00CD30B8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9.6pt;margin-top:0;width:2in;height:2in;z-index:1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140D7" w:rsidRDefault="00F140D7" w:rsidP="0020573D">
                <w:pPr>
                  <w:pStyle w:val="a8"/>
                  <w:ind w:leftChars="200" w:left="420" w:rightChars="200" w:right="420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6B" w:rsidRDefault="004D006B" w:rsidP="005673D5">
      <w:r>
        <w:separator/>
      </w:r>
    </w:p>
  </w:footnote>
  <w:footnote w:type="continuationSeparator" w:id="0">
    <w:p w:rsidR="004D006B" w:rsidRDefault="004D006B" w:rsidP="0056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4153791"/>
    <w:rsid w:val="00015306"/>
    <w:rsid w:val="000E32C7"/>
    <w:rsid w:val="000F4E9E"/>
    <w:rsid w:val="0014520E"/>
    <w:rsid w:val="001933AE"/>
    <w:rsid w:val="0020573D"/>
    <w:rsid w:val="00282348"/>
    <w:rsid w:val="002B3443"/>
    <w:rsid w:val="002C6EBC"/>
    <w:rsid w:val="00435FA0"/>
    <w:rsid w:val="004D006B"/>
    <w:rsid w:val="005673D5"/>
    <w:rsid w:val="005A7F2B"/>
    <w:rsid w:val="005B4A0D"/>
    <w:rsid w:val="0067418F"/>
    <w:rsid w:val="006A2D14"/>
    <w:rsid w:val="006A41F4"/>
    <w:rsid w:val="007161F5"/>
    <w:rsid w:val="00727ADC"/>
    <w:rsid w:val="007E02C9"/>
    <w:rsid w:val="007E6537"/>
    <w:rsid w:val="008769A4"/>
    <w:rsid w:val="009115E3"/>
    <w:rsid w:val="00932A5F"/>
    <w:rsid w:val="009D263C"/>
    <w:rsid w:val="009D6F9E"/>
    <w:rsid w:val="00AF7C98"/>
    <w:rsid w:val="00B73987"/>
    <w:rsid w:val="00B745DD"/>
    <w:rsid w:val="00BA5489"/>
    <w:rsid w:val="00C6235A"/>
    <w:rsid w:val="00CA5F54"/>
    <w:rsid w:val="00CD30B8"/>
    <w:rsid w:val="00D958BE"/>
    <w:rsid w:val="00DC69B4"/>
    <w:rsid w:val="00E959F2"/>
    <w:rsid w:val="00EB6FF9"/>
    <w:rsid w:val="00EC60BF"/>
    <w:rsid w:val="00F140D7"/>
    <w:rsid w:val="00F61757"/>
    <w:rsid w:val="02CA5EC8"/>
    <w:rsid w:val="03EA0185"/>
    <w:rsid w:val="07CB1148"/>
    <w:rsid w:val="08866935"/>
    <w:rsid w:val="09590017"/>
    <w:rsid w:val="099213D0"/>
    <w:rsid w:val="0E892A88"/>
    <w:rsid w:val="10E66BBE"/>
    <w:rsid w:val="120533BE"/>
    <w:rsid w:val="12474C89"/>
    <w:rsid w:val="12496190"/>
    <w:rsid w:val="149E3EF3"/>
    <w:rsid w:val="16C62F78"/>
    <w:rsid w:val="1C457C74"/>
    <w:rsid w:val="1D2226B3"/>
    <w:rsid w:val="1E031128"/>
    <w:rsid w:val="1E715153"/>
    <w:rsid w:val="1F5C663F"/>
    <w:rsid w:val="23487C3B"/>
    <w:rsid w:val="238D3A16"/>
    <w:rsid w:val="24D71DC5"/>
    <w:rsid w:val="2B380415"/>
    <w:rsid w:val="2CA57A41"/>
    <w:rsid w:val="2E7F080D"/>
    <w:rsid w:val="30BB23A3"/>
    <w:rsid w:val="312A53CF"/>
    <w:rsid w:val="313C3377"/>
    <w:rsid w:val="32391AD2"/>
    <w:rsid w:val="32737B76"/>
    <w:rsid w:val="332D753E"/>
    <w:rsid w:val="33C01FE8"/>
    <w:rsid w:val="34153791"/>
    <w:rsid w:val="344149E3"/>
    <w:rsid w:val="35181171"/>
    <w:rsid w:val="36027CFC"/>
    <w:rsid w:val="37A94FE3"/>
    <w:rsid w:val="3A336B32"/>
    <w:rsid w:val="3DE81818"/>
    <w:rsid w:val="3EC85B1C"/>
    <w:rsid w:val="3F115CF4"/>
    <w:rsid w:val="42CC0622"/>
    <w:rsid w:val="448B095E"/>
    <w:rsid w:val="450576C6"/>
    <w:rsid w:val="470D27E3"/>
    <w:rsid w:val="48F637A1"/>
    <w:rsid w:val="4C365FC3"/>
    <w:rsid w:val="4D7A1DD9"/>
    <w:rsid w:val="4D9A0FDF"/>
    <w:rsid w:val="4F923594"/>
    <w:rsid w:val="538134BC"/>
    <w:rsid w:val="56B969E7"/>
    <w:rsid w:val="577752BF"/>
    <w:rsid w:val="581D62D3"/>
    <w:rsid w:val="58452B38"/>
    <w:rsid w:val="58744BFC"/>
    <w:rsid w:val="5A1A511A"/>
    <w:rsid w:val="5A385308"/>
    <w:rsid w:val="5A9D18EF"/>
    <w:rsid w:val="5B4607EA"/>
    <w:rsid w:val="5B8D5812"/>
    <w:rsid w:val="5C015AE8"/>
    <w:rsid w:val="5C1239BA"/>
    <w:rsid w:val="5C236177"/>
    <w:rsid w:val="5C917DCE"/>
    <w:rsid w:val="5DC0084A"/>
    <w:rsid w:val="5EBE737E"/>
    <w:rsid w:val="6060181D"/>
    <w:rsid w:val="60A009EA"/>
    <w:rsid w:val="60D17696"/>
    <w:rsid w:val="60E02431"/>
    <w:rsid w:val="61F11D4D"/>
    <w:rsid w:val="63164E1E"/>
    <w:rsid w:val="642A25A2"/>
    <w:rsid w:val="657872A5"/>
    <w:rsid w:val="659C4A09"/>
    <w:rsid w:val="66065508"/>
    <w:rsid w:val="6D535020"/>
    <w:rsid w:val="6F1A136D"/>
    <w:rsid w:val="6FE6389B"/>
    <w:rsid w:val="7055461B"/>
    <w:rsid w:val="72380C91"/>
    <w:rsid w:val="72BF4C93"/>
    <w:rsid w:val="749D5A99"/>
    <w:rsid w:val="74A04308"/>
    <w:rsid w:val="74BD4093"/>
    <w:rsid w:val="75E70816"/>
    <w:rsid w:val="76F715C6"/>
    <w:rsid w:val="76FC3E50"/>
    <w:rsid w:val="77A8634C"/>
    <w:rsid w:val="78CD1D55"/>
    <w:rsid w:val="7B3634AB"/>
    <w:rsid w:val="7C063A47"/>
    <w:rsid w:val="7C5852A9"/>
    <w:rsid w:val="7C712E79"/>
    <w:rsid w:val="7F0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B4498EF8-B0DD-496E-89FC-F07C9FBD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673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3D5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0E6C0E"/>
    <w:rPr>
      <w:rFonts w:ascii="Calibri" w:hAnsi="Calibri"/>
      <w:b/>
      <w:bCs/>
      <w:kern w:val="44"/>
      <w:sz w:val="44"/>
      <w:szCs w:val="44"/>
    </w:rPr>
  </w:style>
  <w:style w:type="paragraph" w:styleId="a0">
    <w:name w:val="Body Text"/>
    <w:basedOn w:val="a"/>
    <w:next w:val="a"/>
    <w:link w:val="a4"/>
    <w:uiPriority w:val="99"/>
    <w:rsid w:val="005673D5"/>
    <w:pPr>
      <w:spacing w:after="120"/>
    </w:pPr>
  </w:style>
  <w:style w:type="character" w:customStyle="1" w:styleId="a4">
    <w:name w:val="正文文本 字符"/>
    <w:link w:val="a0"/>
    <w:uiPriority w:val="99"/>
    <w:semiHidden/>
    <w:rsid w:val="000E6C0E"/>
    <w:rPr>
      <w:rFonts w:ascii="Calibri" w:hAnsi="Calibri"/>
      <w:szCs w:val="24"/>
    </w:rPr>
  </w:style>
  <w:style w:type="paragraph" w:styleId="a5">
    <w:name w:val="Normal Indent"/>
    <w:basedOn w:val="a"/>
    <w:uiPriority w:val="99"/>
    <w:rsid w:val="005673D5"/>
    <w:pPr>
      <w:ind w:firstLineChars="200" w:firstLine="880"/>
    </w:pPr>
  </w:style>
  <w:style w:type="paragraph" w:styleId="a6">
    <w:name w:val="Balloon Text"/>
    <w:basedOn w:val="a"/>
    <w:link w:val="a7"/>
    <w:uiPriority w:val="99"/>
    <w:rsid w:val="005673D5"/>
    <w:rPr>
      <w:sz w:val="18"/>
      <w:szCs w:val="18"/>
    </w:rPr>
  </w:style>
  <w:style w:type="character" w:customStyle="1" w:styleId="a7">
    <w:name w:val="批注框文本 字符"/>
    <w:link w:val="a6"/>
    <w:uiPriority w:val="99"/>
    <w:locked/>
    <w:rsid w:val="005673D5"/>
    <w:rPr>
      <w:rFonts w:ascii="Calibri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5673D5"/>
    <w:pPr>
      <w:widowControl/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rsid w:val="000E6C0E"/>
    <w:rPr>
      <w:rFonts w:ascii="Calibri" w:hAnsi="Calibri"/>
      <w:sz w:val="18"/>
      <w:szCs w:val="18"/>
    </w:rPr>
  </w:style>
  <w:style w:type="paragraph" w:styleId="aa">
    <w:name w:val="header"/>
    <w:basedOn w:val="a"/>
    <w:link w:val="ab"/>
    <w:uiPriority w:val="99"/>
    <w:rsid w:val="005673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b">
    <w:name w:val="页眉 字符"/>
    <w:link w:val="aa"/>
    <w:uiPriority w:val="99"/>
    <w:semiHidden/>
    <w:rsid w:val="000E6C0E"/>
    <w:rPr>
      <w:rFonts w:ascii="Calibri" w:hAnsi="Calibri"/>
      <w:sz w:val="18"/>
      <w:szCs w:val="18"/>
    </w:rPr>
  </w:style>
  <w:style w:type="paragraph" w:styleId="ac">
    <w:name w:val="Normal (Web)"/>
    <w:basedOn w:val="a"/>
    <w:next w:val="a8"/>
    <w:uiPriority w:val="99"/>
    <w:rsid w:val="005673D5"/>
    <w:pPr>
      <w:widowControl/>
    </w:pPr>
    <w:rPr>
      <w:sz w:val="24"/>
    </w:rPr>
  </w:style>
  <w:style w:type="character" w:customStyle="1" w:styleId="font11">
    <w:name w:val="font11"/>
    <w:uiPriority w:val="99"/>
    <w:rsid w:val="005673D5"/>
    <w:rPr>
      <w:rFonts w:ascii="宋体" w:eastAsia="宋体" w:hAnsi="宋体" w:cs="宋体"/>
      <w:color w:val="000000"/>
      <w:sz w:val="22"/>
      <w:szCs w:val="22"/>
      <w:u w:val="single"/>
    </w:rPr>
  </w:style>
  <w:style w:type="character" w:customStyle="1" w:styleId="font01">
    <w:name w:val="font01"/>
    <w:uiPriority w:val="99"/>
    <w:rsid w:val="005673D5"/>
    <w:rPr>
      <w:rFonts w:ascii="宋体" w:eastAsia="宋体" w:hAnsi="宋体" w:cs="宋体"/>
      <w:color w:val="000000"/>
      <w:sz w:val="22"/>
      <w:szCs w:val="22"/>
      <w:u w:val="none"/>
    </w:rPr>
  </w:style>
  <w:style w:type="character" w:styleId="ad">
    <w:name w:val="page number"/>
    <w:uiPriority w:val="99"/>
    <w:rsid w:val="00CD3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洛规〔2020〕07-县政府02</dc:title>
  <dc:subject/>
  <dc:creator>野风</dc:creator>
  <cp:keywords/>
  <dc:description/>
  <cp:lastModifiedBy>Administrator</cp:lastModifiedBy>
  <cp:revision>5</cp:revision>
  <cp:lastPrinted>2020-12-15T01:24:00Z</cp:lastPrinted>
  <dcterms:created xsi:type="dcterms:W3CDTF">2020-12-15T01:12:00Z</dcterms:created>
  <dcterms:modified xsi:type="dcterms:W3CDTF">2021-01-14T01:59:00Z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